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630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135"/>
        <w:gridCol w:w="1752"/>
        <w:gridCol w:w="1225"/>
        <w:gridCol w:w="1984"/>
        <w:gridCol w:w="1889"/>
        <w:gridCol w:w="154"/>
        <w:gridCol w:w="1541"/>
        <w:gridCol w:w="244"/>
        <w:gridCol w:w="992"/>
        <w:gridCol w:w="1559"/>
        <w:gridCol w:w="1418"/>
        <w:gridCol w:w="2409"/>
      </w:tblGrid>
      <w:tr w:rsidR="009124A1" w:rsidTr="0024554A">
        <w:trPr>
          <w:trHeight w:val="701"/>
        </w:trPr>
        <w:tc>
          <w:tcPr>
            <w:tcW w:w="16302" w:type="dxa"/>
            <w:gridSpan w:val="12"/>
            <w:shd w:val="clear" w:color="auto" w:fill="D9D9D9" w:themeFill="background1" w:themeFillShade="D9"/>
            <w:noWrap/>
            <w:vAlign w:val="center"/>
          </w:tcPr>
          <w:p w:rsidR="009124A1" w:rsidRPr="007E283E" w:rsidRDefault="00646B42" w:rsidP="005E1D1A">
            <w:pPr>
              <w:jc w:val="center"/>
              <w:rPr>
                <w:rFonts w:ascii="Arial" w:hAnsi="Arial" w:cs="Arial"/>
                <w:b/>
                <w:sz w:val="56"/>
                <w:szCs w:val="56"/>
              </w:rPr>
            </w:pPr>
            <w:r w:rsidRPr="00BE0893">
              <w:rPr>
                <w:rFonts w:ascii="Arial" w:hAnsi="Arial" w:cs="Arial"/>
                <w:b/>
                <w:sz w:val="32"/>
              </w:rPr>
              <w:t>EQUIPAMIENTO BIOMEDICO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Pr="00BE0893">
              <w:rPr>
                <w:rFonts w:ascii="Arial" w:hAnsi="Arial" w:cs="Arial"/>
                <w:b/>
                <w:sz w:val="32"/>
              </w:rPr>
              <w:t>- GRUPO 1</w:t>
            </w:r>
            <w:r w:rsidR="00F231E7">
              <w:rPr>
                <w:rFonts w:ascii="Arial" w:hAnsi="Arial" w:cs="Arial"/>
                <w:b/>
                <w:sz w:val="32"/>
              </w:rPr>
              <w:t xml:space="preserve"> </w:t>
            </w:r>
            <w:r w:rsidR="00865653">
              <w:rPr>
                <w:rFonts w:ascii="Arial" w:hAnsi="Arial" w:cs="Arial"/>
                <w:b/>
                <w:sz w:val="32"/>
              </w:rPr>
              <w:t xml:space="preserve">– </w:t>
            </w:r>
            <w:r w:rsidRPr="00BE0893">
              <w:rPr>
                <w:rFonts w:ascii="Arial" w:hAnsi="Arial" w:cs="Arial"/>
                <w:b/>
                <w:sz w:val="32"/>
              </w:rPr>
              <w:t>RIESGO</w:t>
            </w:r>
            <w:r w:rsidR="00865653">
              <w:rPr>
                <w:rFonts w:ascii="Arial" w:hAnsi="Arial" w:cs="Arial"/>
                <w:b/>
                <w:sz w:val="32"/>
              </w:rPr>
              <w:t xml:space="preserve"> ALTO</w:t>
            </w:r>
          </w:p>
        </w:tc>
      </w:tr>
      <w:tr w:rsidR="006401A5" w:rsidRPr="006C57B4" w:rsidTr="0024554A">
        <w:trPr>
          <w:trHeight w:val="340"/>
        </w:trPr>
        <w:tc>
          <w:tcPr>
            <w:tcW w:w="2887" w:type="dxa"/>
            <w:gridSpan w:val="2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6B42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TITULAR / RAZON SOCIAL</w:t>
            </w:r>
          </w:p>
        </w:tc>
        <w:tc>
          <w:tcPr>
            <w:tcW w:w="5252" w:type="dxa"/>
            <w:gridSpan w:val="4"/>
            <w:vMerge w:val="restart"/>
            <w:noWrap/>
            <w:vAlign w:val="center"/>
          </w:tcPr>
          <w:p w:rsidR="006401A5" w:rsidRPr="006C57B4" w:rsidRDefault="003F316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NOMBRE DEL APODERADO"/>
                <w:tag w:val="NOMBRE DEL APODERADO"/>
                <w:id w:val="-1890339516"/>
                <w:placeholder>
                  <w:docPart w:val="0F46FA69ED7C4954BCA0EB9CF710892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  <w:r w:rsidR="007E7FCD">
                  <w:rPr>
                    <w:rStyle w:val="Estilo5"/>
                    <w:i/>
                    <w:color w:val="FF0000"/>
                  </w:rPr>
                  <w:t>NOMBRE</w:t>
                </w:r>
                <w:r w:rsidR="007E7FCD" w:rsidRPr="004537BB">
                  <w:rPr>
                    <w:rStyle w:val="Estilo5"/>
                    <w:i/>
                    <w:color w:val="FF0000"/>
                  </w:rPr>
                  <w:t xml:space="preserve">    </w:t>
                </w:r>
              </w:sdtContent>
            </w:sdt>
          </w:p>
        </w:tc>
        <w:tc>
          <w:tcPr>
            <w:tcW w:w="1541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6401A5" w:rsidRPr="004770BF" w:rsidRDefault="006401A5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DOMICILIO</w:t>
            </w:r>
          </w:p>
        </w:tc>
        <w:tc>
          <w:tcPr>
            <w:tcW w:w="6622" w:type="dxa"/>
            <w:gridSpan w:val="5"/>
            <w:vMerge w:val="restart"/>
            <w:noWrap/>
            <w:vAlign w:val="center"/>
          </w:tcPr>
          <w:p w:rsidR="006401A5" w:rsidRPr="006C57B4" w:rsidRDefault="003F316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Style w:val="Estilo8"/>
                </w:rPr>
                <w:alias w:val="DOMICILIO"/>
                <w:tag w:val="DOMICILIO"/>
                <w:id w:val="-1483158038"/>
                <w:placeholder>
                  <w:docPart w:val="583760D4FB61448E8502C442A2286E4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BA197D" w:rsidRPr="00E67BD9">
                  <w:rPr>
                    <w:rStyle w:val="Estilo5"/>
                    <w:i/>
                  </w:rPr>
                  <w:t xml:space="preserve">   </w:t>
                </w:r>
                <w:r w:rsidR="00BA197D" w:rsidRPr="004537BB">
                  <w:rPr>
                    <w:rStyle w:val="Estilo5"/>
                    <w:i/>
                    <w:color w:val="FF0000"/>
                  </w:rPr>
                  <w:t>DOMICILIO</w:t>
                </w:r>
                <w:r w:rsidR="00BA197D">
                  <w:rPr>
                    <w:rStyle w:val="Estilo5"/>
                    <w:i/>
                    <w:color w:val="FF0000"/>
                  </w:rPr>
                  <w:t xml:space="preserve"> DEL ESTABLECIMIENTO</w:t>
                </w:r>
                <w:r w:rsidR="00BA197D" w:rsidRPr="00E67BD9">
                  <w:rPr>
                    <w:rStyle w:val="Estilo5"/>
                    <w:i/>
                  </w:rPr>
                  <w:t xml:space="preserve">    </w:t>
                </w:r>
              </w:sdtContent>
            </w:sdt>
          </w:p>
        </w:tc>
      </w:tr>
      <w:tr w:rsidR="006401A5" w:rsidRPr="006C57B4" w:rsidTr="0024554A">
        <w:trPr>
          <w:trHeight w:val="207"/>
        </w:trPr>
        <w:tc>
          <w:tcPr>
            <w:tcW w:w="2887" w:type="dxa"/>
            <w:gridSpan w:val="2"/>
            <w:vMerge/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52" w:type="dxa"/>
            <w:gridSpan w:val="4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ind w:left="-108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41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622" w:type="dxa"/>
            <w:gridSpan w:val="5"/>
            <w:vMerge/>
            <w:tcBorders>
              <w:bottom w:val="single" w:sz="4" w:space="0" w:color="auto"/>
            </w:tcBorders>
            <w:noWrap/>
            <w:vAlign w:val="center"/>
          </w:tcPr>
          <w:p w:rsidR="006401A5" w:rsidRPr="006C57B4" w:rsidRDefault="006401A5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54A" w:rsidRPr="006C57B4" w:rsidTr="000D1DA7">
        <w:trPr>
          <w:trHeight w:val="531"/>
        </w:trPr>
        <w:tc>
          <w:tcPr>
            <w:tcW w:w="1135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24554A" w:rsidRPr="004770BF" w:rsidRDefault="00304CB5" w:rsidP="00304CB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</w:t>
            </w:r>
            <w:r w:rsidR="000E51D2">
              <w:rPr>
                <w:rFonts w:ascii="Arial" w:hAnsi="Arial" w:cs="Arial"/>
                <w:b/>
                <w:sz w:val="18"/>
                <w:szCs w:val="18"/>
              </w:rPr>
              <w:t xml:space="preserve"> DE MOVIL</w:t>
            </w:r>
          </w:p>
        </w:tc>
        <w:tc>
          <w:tcPr>
            <w:tcW w:w="9781" w:type="dxa"/>
            <w:gridSpan w:val="8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554A" w:rsidRPr="006C57B4" w:rsidRDefault="0024554A" w:rsidP="005E1D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893">
              <w:rPr>
                <w:rFonts w:ascii="Arial" w:hAnsi="Arial" w:cs="Arial"/>
                <w:b/>
                <w:sz w:val="20"/>
              </w:rPr>
              <w:t>EQUIPAMIENTO CON RIESGO PACIENTE O VIDA SEGÚN DECRETO N° 3405/07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54A" w:rsidRPr="0024554A" w:rsidRDefault="0024554A" w:rsidP="005E1D1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554A">
              <w:rPr>
                <w:rFonts w:ascii="Arial" w:hAnsi="Arial" w:cs="Arial"/>
                <w:b/>
                <w:sz w:val="20"/>
                <w:szCs w:val="20"/>
              </w:rPr>
              <w:t>VERIFICACION TECNICA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54A" w:rsidRPr="006C57B4" w:rsidRDefault="0024554A" w:rsidP="0024554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770BF">
              <w:rPr>
                <w:rFonts w:ascii="Arial" w:hAnsi="Arial" w:cs="Arial"/>
                <w:b/>
                <w:sz w:val="18"/>
                <w:szCs w:val="18"/>
              </w:rPr>
              <w:t>FIRMA Y SELLO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BIOINGENIERO</w:t>
            </w:r>
          </w:p>
        </w:tc>
      </w:tr>
      <w:tr w:rsidR="0024554A" w:rsidRPr="006C57B4" w:rsidTr="000D1DA7">
        <w:trPr>
          <w:trHeight w:val="495"/>
        </w:trPr>
        <w:tc>
          <w:tcPr>
            <w:tcW w:w="1135" w:type="dxa"/>
            <w:vMerge/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NOMBRE DEL EQUIPO</w:t>
            </w:r>
          </w:p>
        </w:tc>
        <w:tc>
          <w:tcPr>
            <w:tcW w:w="1984" w:type="dxa"/>
            <w:shd w:val="clear" w:color="auto" w:fill="D9D9D9" w:themeFill="background1" w:themeFillShade="D9"/>
            <w:noWrap/>
            <w:vAlign w:val="center"/>
          </w:tcPr>
          <w:p w:rsidR="0024554A" w:rsidRPr="004E0007" w:rsidRDefault="0024554A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MARCA</w:t>
            </w:r>
          </w:p>
        </w:tc>
        <w:tc>
          <w:tcPr>
            <w:tcW w:w="1889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4E000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MODELO</w:t>
            </w:r>
          </w:p>
        </w:tc>
        <w:tc>
          <w:tcPr>
            <w:tcW w:w="1939" w:type="dxa"/>
            <w:gridSpan w:val="3"/>
            <w:shd w:val="clear" w:color="auto" w:fill="D9D9D9" w:themeFill="background1" w:themeFillShade="D9"/>
            <w:noWrap/>
            <w:vAlign w:val="center"/>
          </w:tcPr>
          <w:p w:rsidR="0024554A" w:rsidRPr="004770BF" w:rsidRDefault="0024554A" w:rsidP="005E1D1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N° DE SERIE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24554A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ANMAT </w:t>
            </w:r>
          </w:p>
          <w:p w:rsidR="0024554A" w:rsidRPr="004770BF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SI / NO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24554A" w:rsidRPr="004770BF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24554A" w:rsidRPr="004770BF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NUMERO</w:t>
            </w:r>
          </w:p>
        </w:tc>
        <w:tc>
          <w:tcPr>
            <w:tcW w:w="2409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4554A" w:rsidRPr="004770BF" w:rsidRDefault="0024554A" w:rsidP="0024554A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25ABA" w:rsidRPr="006C57B4" w:rsidTr="000D1DA7">
        <w:trPr>
          <w:trHeight w:val="510"/>
        </w:trPr>
        <w:tc>
          <w:tcPr>
            <w:tcW w:w="1135" w:type="dxa"/>
            <w:noWrap/>
            <w:vAlign w:val="center"/>
          </w:tcPr>
          <w:p w:rsidR="00425ABA" w:rsidRPr="006C57B4" w:rsidRDefault="003F316A" w:rsidP="00425AB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443349133"/>
                <w:lock w:val="sdtLocked"/>
                <w:placeholder>
                  <w:docPart w:val="40AE409B7D8A4E92AEDB2AB970CF202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MOVIL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25ABA" w:rsidRPr="006C57B4" w:rsidRDefault="003F316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1377155253"/>
                <w:placeholder>
                  <w:docPart w:val="A6F142AFF4FA4C7695291EA3FD6F382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NOMBRE</w:t>
                </w:r>
              </w:sdtContent>
            </w:sdt>
          </w:p>
        </w:tc>
        <w:tc>
          <w:tcPr>
            <w:tcW w:w="1984" w:type="dxa"/>
            <w:noWrap/>
            <w:vAlign w:val="center"/>
          </w:tcPr>
          <w:p w:rsidR="00425ABA" w:rsidRPr="006C57B4" w:rsidRDefault="003F316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586881209"/>
                <w:placeholder>
                  <w:docPart w:val="2D08BDA3B1EB4536A5ABBB75C5C13FA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 w:rsidRPr="00E5042C">
                  <w:rPr>
                    <w:rStyle w:val="Estilo5"/>
                    <w:rFonts w:cstheme="minorHAnsi"/>
                    <w:i/>
                    <w:color w:val="FF0000"/>
                  </w:rPr>
                  <w:t>MARCA</w:t>
                </w:r>
              </w:sdtContent>
            </w:sdt>
          </w:p>
        </w:tc>
        <w:tc>
          <w:tcPr>
            <w:tcW w:w="1889" w:type="dxa"/>
            <w:tcBorders>
              <w:left w:val="nil"/>
            </w:tcBorders>
            <w:noWrap/>
            <w:vAlign w:val="center"/>
          </w:tcPr>
          <w:p w:rsidR="00425ABA" w:rsidRPr="006C57B4" w:rsidRDefault="003F316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986817760"/>
                <w:placeholder>
                  <w:docPart w:val="4558AE4788244D89BCF5D65B43D7515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MODELO</w:t>
                </w:r>
              </w:sdtContent>
            </w:sdt>
          </w:p>
        </w:tc>
        <w:tc>
          <w:tcPr>
            <w:tcW w:w="1939" w:type="dxa"/>
            <w:gridSpan w:val="3"/>
            <w:noWrap/>
            <w:vAlign w:val="center"/>
          </w:tcPr>
          <w:p w:rsidR="00425ABA" w:rsidRPr="006C57B4" w:rsidRDefault="003F316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973201555"/>
                <w:placeholder>
                  <w:docPart w:val="E94B79317FE84775849C5A7158225B1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DE SERIE</w:t>
                </w:r>
              </w:sdtContent>
            </w:sdt>
          </w:p>
        </w:tc>
        <w:tc>
          <w:tcPr>
            <w:tcW w:w="992" w:type="dxa"/>
            <w:vAlign w:val="center"/>
          </w:tcPr>
          <w:p w:rsidR="00425ABA" w:rsidRPr="006C57B4" w:rsidRDefault="003F316A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1681646324"/>
                <w:placeholder>
                  <w:docPart w:val="8360645EB1A44431BAB757C60910B703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SI/NO</w:t>
                </w:r>
                <w:r w:rsidR="00425ABA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425ABA" w:rsidRPr="006C57B4" w:rsidRDefault="003F316A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372612610"/>
                <w:placeholder>
                  <w:docPart w:val="2A830512651542ED8BE789FDE10D6C42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FECHA</w:t>
                </w:r>
              </w:sdtContent>
            </w:sdt>
          </w:p>
        </w:tc>
        <w:tc>
          <w:tcPr>
            <w:tcW w:w="1418" w:type="dxa"/>
            <w:vAlign w:val="center"/>
          </w:tcPr>
          <w:p w:rsidR="00425ABA" w:rsidRPr="006C57B4" w:rsidRDefault="003F316A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963391413"/>
                <w:placeholder>
                  <w:docPart w:val="6181539C8A1146DFB67DC3A93AA9195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 w:rsidRPr="00E5042C">
                  <w:rPr>
                    <w:rStyle w:val="Estilo8"/>
                    <w:rFonts w:asciiTheme="minorHAnsi" w:hAnsiTheme="minorHAnsi" w:cstheme="minorHAnsi"/>
                    <w:i/>
                    <w:color w:val="FF0000"/>
                    <w:sz w:val="22"/>
                  </w:rPr>
                  <w:t>N° INFORME</w:t>
                </w:r>
              </w:sdtContent>
            </w:sdt>
          </w:p>
        </w:tc>
        <w:tc>
          <w:tcPr>
            <w:tcW w:w="2409" w:type="dxa"/>
            <w:vAlign w:val="center"/>
          </w:tcPr>
          <w:p w:rsidR="00425ABA" w:rsidRPr="006C57B4" w:rsidRDefault="00425ABA" w:rsidP="0024554A">
            <w:pPr>
              <w:jc w:val="center"/>
              <w:rPr>
                <w:rFonts w:ascii="Arial" w:hAnsi="Arial" w:cs="Arial"/>
              </w:rPr>
            </w:pPr>
          </w:p>
        </w:tc>
      </w:tr>
      <w:tr w:rsidR="00425ABA" w:rsidRPr="006C57B4" w:rsidTr="00BE0D29">
        <w:trPr>
          <w:trHeight w:val="510"/>
        </w:trPr>
        <w:tc>
          <w:tcPr>
            <w:tcW w:w="1135" w:type="dxa"/>
            <w:noWrap/>
            <w:vAlign w:val="center"/>
          </w:tcPr>
          <w:p w:rsidR="00425ABA" w:rsidRPr="006C57B4" w:rsidRDefault="003F316A" w:rsidP="00E3454A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132853667"/>
                <w:lock w:val="sdtLocked"/>
                <w:placeholder>
                  <w:docPart w:val="D8395D537F4D46399FA3CCF2970D7CF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25ABA" w:rsidRPr="006C57B4" w:rsidRDefault="003F316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229973907"/>
                <w:placeholder>
                  <w:docPart w:val="4E80558237234898B6C94C03113A8E4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84" w:type="dxa"/>
            <w:noWrap/>
            <w:vAlign w:val="center"/>
          </w:tcPr>
          <w:p w:rsidR="00425ABA" w:rsidRPr="006C57B4" w:rsidRDefault="003F316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811518150"/>
                <w:placeholder>
                  <w:docPart w:val="0F220A1552694287A442FA96666E3C6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tcBorders>
              <w:left w:val="nil"/>
            </w:tcBorders>
            <w:noWrap/>
            <w:vAlign w:val="center"/>
          </w:tcPr>
          <w:p w:rsidR="00425ABA" w:rsidRPr="006C57B4" w:rsidRDefault="003F316A" w:rsidP="00E3454A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752358857"/>
                <w:placeholder>
                  <w:docPart w:val="B9A6964B75F14454A895BDD1044FA78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3"/>
            <w:noWrap/>
            <w:vAlign w:val="center"/>
          </w:tcPr>
          <w:p w:rsidR="00425ABA" w:rsidRPr="006C57B4" w:rsidRDefault="003F316A" w:rsidP="00A322C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490609773"/>
                <w:placeholder>
                  <w:docPart w:val="313BA014F8604325A89C2D076E8A668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425ABA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425ABA" w:rsidRPr="006C57B4" w:rsidRDefault="003F316A" w:rsidP="00A322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790635127"/>
                <w:placeholder>
                  <w:docPart w:val="0B90DE9F235E48FC8B564F6CB0B1E873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  <w:r w:rsidR="00425ABA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425ABA" w:rsidRPr="006C57B4" w:rsidRDefault="003F316A" w:rsidP="00A322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852252267"/>
                <w:placeholder>
                  <w:docPart w:val="F0725E21442B457F96D8E4564412DB1E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425ABA" w:rsidRPr="004537BB">
                  <w:rPr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425ABA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:rsidR="00425ABA" w:rsidRPr="006C57B4" w:rsidRDefault="003F316A" w:rsidP="00A322C4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-191074662"/>
                <w:placeholder>
                  <w:docPart w:val="A2C64E375D5147C4A1DE79AF36D0DF2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425ABA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425ABA" w:rsidRPr="006C57B4" w:rsidRDefault="00425ABA" w:rsidP="00BE0D29">
            <w:pPr>
              <w:jc w:val="center"/>
              <w:rPr>
                <w:rFonts w:ascii="Arial" w:hAnsi="Arial" w:cs="Arial"/>
              </w:rPr>
            </w:pPr>
          </w:p>
        </w:tc>
      </w:tr>
      <w:tr w:rsidR="00A322C4" w:rsidRPr="006C57B4" w:rsidTr="00AE65E5">
        <w:trPr>
          <w:trHeight w:val="510"/>
        </w:trPr>
        <w:tc>
          <w:tcPr>
            <w:tcW w:w="1135" w:type="dxa"/>
            <w:noWrap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92537056"/>
                <w:placeholder>
                  <w:docPart w:val="A6EE5366B81A47009DF37D1DC66F26D6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85041263"/>
                <w:placeholder>
                  <w:docPart w:val="D8519B85399147FFAD136659B02D016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84" w:type="dxa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634224018"/>
                <w:placeholder>
                  <w:docPart w:val="39B7F3EA96E44E32A025856795D916B1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tcBorders>
              <w:left w:val="nil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1569640537"/>
                <w:placeholder>
                  <w:docPart w:val="1408DA9E5FAF4988AE597761F480E9E8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3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1871648558"/>
                <w:placeholder>
                  <w:docPart w:val="42C2E4E8368D4BEFAA5FA3CFED50465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A322C4" w:rsidRPr="006C57B4" w:rsidRDefault="003F316A" w:rsidP="00A322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1751883469"/>
                <w:placeholder>
                  <w:docPart w:val="6D4655F62A1346ACB6CE55009D780F46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  <w:r w:rsidR="00A322C4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993376010"/>
                <w:placeholder>
                  <w:docPart w:val="C3024022603943B6980F4D9ACC059E26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4537BB">
                  <w:rPr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1872955705"/>
                <w:placeholder>
                  <w:docPart w:val="03B3DA188E1B41A48267CF0651BE98E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A322C4" w:rsidRPr="006C57B4" w:rsidRDefault="00A322C4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A322C4" w:rsidRPr="006C57B4" w:rsidTr="00AE65E5">
        <w:trPr>
          <w:trHeight w:val="510"/>
        </w:trPr>
        <w:tc>
          <w:tcPr>
            <w:tcW w:w="1135" w:type="dxa"/>
            <w:noWrap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165834834"/>
                <w:placeholder>
                  <w:docPart w:val="182CB67BF8F048FFADE1BAD7E7F02B5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608309826"/>
                <w:placeholder>
                  <w:docPart w:val="107083E10D034291BD6A956A61B6BA29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84" w:type="dxa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1265504087"/>
                <w:placeholder>
                  <w:docPart w:val="B48E2DE0FB974A00B5F080FDCF320057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tcBorders>
              <w:left w:val="nil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786660843"/>
                <w:placeholder>
                  <w:docPart w:val="2D0EBFC7593E4497824E1C3C38D5402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3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436587393"/>
                <w:placeholder>
                  <w:docPart w:val="1F50211ED6214240BEF35F86D4AA40C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A322C4" w:rsidRPr="006C57B4" w:rsidRDefault="003F316A" w:rsidP="00A322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495641111"/>
                <w:placeholder>
                  <w:docPart w:val="AC799481C1194F1C83A3345528FDC0E9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  <w:r w:rsidR="00A322C4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357880377"/>
                <w:placeholder>
                  <w:docPart w:val="66858075475A43D1A0F2EAA78612DD41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4537BB">
                  <w:rPr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483969637"/>
                <w:placeholder>
                  <w:docPart w:val="1AFD21F324724B4292915CCC61151E12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A322C4" w:rsidRPr="006C57B4" w:rsidRDefault="00A322C4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A322C4" w:rsidRPr="006C57B4" w:rsidTr="00AE65E5">
        <w:trPr>
          <w:trHeight w:val="510"/>
        </w:trPr>
        <w:tc>
          <w:tcPr>
            <w:tcW w:w="1135" w:type="dxa"/>
            <w:noWrap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1377813736"/>
                <w:placeholder>
                  <w:docPart w:val="94D9568013CE4DDD8FA56E489DDE2FD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626892287"/>
                <w:placeholder>
                  <w:docPart w:val="18B9C7D3C0D54F919F5B2E67D490D83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84" w:type="dxa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-324289256"/>
                <w:placeholder>
                  <w:docPart w:val="85B154C42EEA46ADB18387E42DAC712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tcBorders>
              <w:left w:val="nil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-1213885554"/>
                <w:placeholder>
                  <w:docPart w:val="24E4AA06E3F2472F9F5170821E00D03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3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98842881"/>
                <w:placeholder>
                  <w:docPart w:val="A36F9F112C72460DB1C05BB7C1FA7EB0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A322C4" w:rsidRPr="006C57B4" w:rsidRDefault="003F316A" w:rsidP="00A322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902574594"/>
                <w:placeholder>
                  <w:docPart w:val="0D7920E9B41044919D1DCC318FF2035F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  <w:r w:rsidR="00A322C4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-1017307123"/>
                <w:placeholder>
                  <w:docPart w:val="8871BCAC72CB4CA49EFCD254FAAEF2E4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4537BB">
                  <w:rPr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-522404512"/>
                <w:placeholder>
                  <w:docPart w:val="255CEF91E7C845DC8519AC26A29002FA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A322C4" w:rsidRPr="006C57B4" w:rsidRDefault="00A322C4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A322C4" w:rsidRPr="006C57B4" w:rsidTr="00AE65E5">
        <w:trPr>
          <w:trHeight w:val="510"/>
        </w:trPr>
        <w:tc>
          <w:tcPr>
            <w:tcW w:w="1135" w:type="dxa"/>
            <w:noWrap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2141176596"/>
                <w:placeholder>
                  <w:docPart w:val="0D96820431FB44478A037030FE82F555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-2008045950"/>
                <w:placeholder>
                  <w:docPart w:val="FB8FB38A05B14FC696BF6A018A63024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84" w:type="dxa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440425248"/>
                <w:placeholder>
                  <w:docPart w:val="A43177D8DD464FB485D7F2649DBF68DC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tcBorders>
              <w:left w:val="nil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709536694"/>
                <w:placeholder>
                  <w:docPart w:val="AD910D4BDE2246B3B530CE477BDC459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3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-1195313299"/>
                <w:placeholder>
                  <w:docPart w:val="D0AFCF32602C4D59B8F2FB061619C41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A322C4" w:rsidRPr="006C57B4" w:rsidRDefault="003F316A" w:rsidP="00A322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2055338482"/>
                <w:placeholder>
                  <w:docPart w:val="9E35D5A0044B448DB89D037194BA789D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  <w:r w:rsidR="00A322C4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694505131"/>
                <w:placeholder>
                  <w:docPart w:val="EEDBAC55065D4DE0811F551651A8451B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4537BB">
                  <w:rPr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1202989087"/>
                <w:placeholder>
                  <w:docPart w:val="DE63255430FB4454AFD6D329464006B3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A322C4" w:rsidRPr="006C57B4" w:rsidRDefault="00A322C4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A322C4" w:rsidRPr="006C57B4" w:rsidTr="00AE65E5">
        <w:trPr>
          <w:trHeight w:val="510"/>
        </w:trPr>
        <w:tc>
          <w:tcPr>
            <w:tcW w:w="1135" w:type="dxa"/>
            <w:noWrap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VIL"/>
                <w:tag w:val="MOVIL"/>
                <w:id w:val="-1352104085"/>
                <w:placeholder>
                  <w:docPart w:val="1CE38D56C06444018E9DFAA2A858864F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</w:sdtContent>
            </w:sdt>
          </w:p>
        </w:tc>
        <w:tc>
          <w:tcPr>
            <w:tcW w:w="2977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OMBRE"/>
                <w:tag w:val="NOMBRE"/>
                <w:id w:val="1990289141"/>
                <w:placeholder>
                  <w:docPart w:val="4354AF73612A4A2199262F7ABD433F8E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84" w:type="dxa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ARCA"/>
                <w:tag w:val="MARCA"/>
                <w:id w:val="806745664"/>
                <w:placeholder>
                  <w:docPart w:val="F3B575C0C3464588967DCB10E827724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889" w:type="dxa"/>
            <w:tcBorders>
              <w:left w:val="nil"/>
            </w:tcBorders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MODELO"/>
                <w:id w:val="1926996867"/>
                <w:placeholder>
                  <w:docPart w:val="E868195F55EF4C7EA6AF61917C8A2DED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  _  _</w:t>
                </w:r>
              </w:sdtContent>
            </w:sdt>
          </w:p>
        </w:tc>
        <w:tc>
          <w:tcPr>
            <w:tcW w:w="1939" w:type="dxa"/>
            <w:gridSpan w:val="3"/>
            <w:noWrap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RO SERIE"/>
                <w:id w:val="657815444"/>
                <w:placeholder>
                  <w:docPart w:val="75BE6B6E8A8244F9B411C04B84709A1B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5"/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992" w:type="dxa"/>
            <w:vAlign w:val="center"/>
          </w:tcPr>
          <w:p w:rsidR="00A322C4" w:rsidRPr="006C57B4" w:rsidRDefault="003F316A" w:rsidP="00A322C4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ANMAT"/>
                <w:tag w:val="ANMAT"/>
                <w:id w:val="-693688052"/>
                <w:placeholder>
                  <w:docPart w:val="F17A6FFB3AE04F5184BCCCD4571914DB"/>
                </w:placeholder>
                <w:showingPlcHdr/>
                <w:dropDownList>
                  <w:listItem w:displayText="SI" w:value="SI"/>
                  <w:listItem w:displayText="NO" w:value="NO"/>
                </w:dropDownList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>
                  <w:rPr>
                    <w:rStyle w:val="Estilo8"/>
                    <w:color w:val="FF0000"/>
                  </w:rPr>
                  <w:t>_  _</w:t>
                </w:r>
                <w:r w:rsidR="00A322C4" w:rsidRPr="009C258F">
                  <w:rPr>
                    <w:rStyle w:val="Estilo6"/>
                    <w:i/>
                  </w:rPr>
                  <w:t xml:space="preserve"> </w:t>
                </w:r>
              </w:sdtContent>
            </w:sdt>
          </w:p>
        </w:tc>
        <w:tc>
          <w:tcPr>
            <w:tcW w:w="1559" w:type="dxa"/>
            <w:vAlign w:val="center"/>
          </w:tcPr>
          <w:p w:rsidR="00A322C4" w:rsidRPr="006C57B4" w:rsidRDefault="003F316A" w:rsidP="00AE65E5">
            <w:pPr>
              <w:jc w:val="center"/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FECHA"/>
                <w:tag w:val="FECHA"/>
                <w:id w:val="202606165"/>
                <w:placeholder>
                  <w:docPart w:val="7183FDBC6A4F41ADB45D3796C43358A4"/>
                </w:placeholder>
                <w:showingPlcHdr/>
                <w:date w:fullDate="2019-01-21T00:00:00Z">
                  <w:dateFormat w:val="dd/MM/yyyy"/>
                  <w:lid w:val="es-AR"/>
                  <w:storeMappedDataAs w:val="dateTime"/>
                  <w:calendar w:val="gregorian"/>
                </w:date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4537BB">
                  <w:rPr>
                    <w:i/>
                    <w:color w:val="FF0000"/>
                  </w:rPr>
                  <w:t xml:space="preserve"> </w:t>
                </w:r>
                <w:r w:rsidR="00A322C4" w:rsidRPr="00A322C4">
                  <w:rPr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i/>
                    <w:color w:val="FF0000"/>
                  </w:rPr>
                  <w:t xml:space="preserve"> </w:t>
                </w:r>
              </w:sdtContent>
            </w:sdt>
          </w:p>
        </w:tc>
        <w:tc>
          <w:tcPr>
            <w:tcW w:w="1418" w:type="dxa"/>
            <w:vAlign w:val="center"/>
          </w:tcPr>
          <w:p w:rsidR="00A322C4" w:rsidRPr="006C57B4" w:rsidRDefault="003F316A" w:rsidP="00AE65E5">
            <w:pPr>
              <w:rPr>
                <w:rFonts w:ascii="Arial" w:hAnsi="Arial" w:cs="Arial"/>
              </w:rPr>
            </w:pPr>
            <w:sdt>
              <w:sdtPr>
                <w:rPr>
                  <w:rStyle w:val="Estilo8"/>
                </w:rPr>
                <w:alias w:val="NUMERO"/>
                <w:tag w:val="NUMERO"/>
                <w:id w:val="-794834294"/>
                <w:placeholder>
                  <w:docPart w:val="C988EC3F4C9B4CAEA69268EACFDC9014"/>
                </w:placeholder>
                <w:showingPlcHdr/>
                <w:text/>
              </w:sdtPr>
              <w:sdtEndPr>
                <w:rPr>
                  <w:rStyle w:val="Fuentedeprrafopredeter"/>
                  <w:rFonts w:asciiTheme="minorHAnsi" w:hAnsiTheme="minorHAnsi" w:cs="Arial"/>
                  <w:b w:val="0"/>
                  <w:sz w:val="22"/>
                </w:rPr>
              </w:sdtEndPr>
              <w:sdtContent>
                <w:r w:rsidR="00A322C4" w:rsidRPr="00A322C4">
                  <w:rPr>
                    <w:rStyle w:val="Estilo5"/>
                    <w:rFonts w:ascii="Arial" w:hAnsi="Arial" w:cs="Arial"/>
                    <w:i/>
                    <w:color w:val="FF0000"/>
                    <w:sz w:val="24"/>
                    <w:szCs w:val="24"/>
                  </w:rPr>
                  <w:t>_  _  _  _</w:t>
                </w:r>
                <w:r w:rsidR="00A322C4" w:rsidRPr="004537BB">
                  <w:rPr>
                    <w:rStyle w:val="Estilo5"/>
                    <w:i/>
                    <w:color w:val="FF0000"/>
                  </w:rPr>
                  <w:t xml:space="preserve">      </w:t>
                </w:r>
              </w:sdtContent>
            </w:sdt>
          </w:p>
        </w:tc>
        <w:tc>
          <w:tcPr>
            <w:tcW w:w="2409" w:type="dxa"/>
            <w:vAlign w:val="center"/>
          </w:tcPr>
          <w:p w:rsidR="00A322C4" w:rsidRPr="006C57B4" w:rsidRDefault="00A322C4" w:rsidP="00AE65E5">
            <w:pPr>
              <w:jc w:val="center"/>
              <w:rPr>
                <w:rFonts w:ascii="Arial" w:hAnsi="Arial" w:cs="Arial"/>
              </w:rPr>
            </w:pPr>
          </w:p>
        </w:tc>
      </w:tr>
      <w:tr w:rsidR="00646B42" w:rsidRPr="006C57B4" w:rsidTr="0024554A">
        <w:trPr>
          <w:trHeight w:val="557"/>
        </w:trPr>
        <w:tc>
          <w:tcPr>
            <w:tcW w:w="16302" w:type="dxa"/>
            <w:gridSpan w:val="12"/>
            <w:noWrap/>
            <w:vAlign w:val="center"/>
          </w:tcPr>
          <w:p w:rsidR="0003700D" w:rsidRDefault="0003700D" w:rsidP="00B74CB7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</w:pP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JUNTO CON LA PLANILLA, SE DEBERÁN ADJUNTAR LOS INFORMES EMITIDOS POR LA INSTITUCIÓN VERIFICADORA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>.</w:t>
            </w: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 EN CASO DE NO PRESENTAR LOS MISMOS, </w:t>
            </w:r>
          </w:p>
          <w:p w:rsidR="00646B42" w:rsidRPr="00B74CB7" w:rsidRDefault="0003700D" w:rsidP="00B74CB7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924C07">
              <w:rPr>
                <w:rFonts w:ascii="Arial" w:eastAsia="Times New Roman" w:hAnsi="Arial" w:cs="Arial"/>
                <w:b/>
                <w:bCs/>
                <w:color w:val="000000"/>
                <w:sz w:val="18"/>
              </w:rPr>
              <w:t xml:space="preserve"> ESTA PLANILLA CARECERÁ DE VALIDEZ</w:t>
            </w:r>
          </w:p>
        </w:tc>
      </w:tr>
      <w:tr w:rsidR="0048182C" w:rsidRPr="006C57B4" w:rsidTr="0048182C">
        <w:trPr>
          <w:trHeight w:val="1401"/>
        </w:trPr>
        <w:tc>
          <w:tcPr>
            <w:tcW w:w="16302" w:type="dxa"/>
            <w:gridSpan w:val="12"/>
            <w:noWrap/>
            <w:vAlign w:val="bottom"/>
          </w:tcPr>
          <w:p w:rsidR="0048182C" w:rsidRDefault="0048182C" w:rsidP="0048182C">
            <w:pPr>
              <w:jc w:val="right"/>
              <w:rPr>
                <w:rFonts w:ascii="Arial" w:hAnsi="Arial" w:cs="Arial"/>
                <w:sz w:val="20"/>
              </w:rPr>
            </w:pPr>
          </w:p>
          <w:p w:rsidR="0048182C" w:rsidRDefault="0048182C" w:rsidP="0048182C">
            <w:pPr>
              <w:jc w:val="right"/>
              <w:rPr>
                <w:rFonts w:ascii="Arial" w:hAnsi="Arial" w:cs="Arial"/>
                <w:b/>
                <w:sz w:val="20"/>
              </w:rPr>
            </w:pPr>
            <w:r w:rsidRPr="00CF2620">
              <w:rPr>
                <w:rFonts w:ascii="Arial" w:hAnsi="Arial" w:cs="Arial"/>
                <w:b/>
                <w:sz w:val="20"/>
              </w:rPr>
              <w:t>FIRMA Y SELLO DIRECTOR TECNICO</w:t>
            </w:r>
          </w:p>
          <w:p w:rsidR="0048182C" w:rsidRPr="00BA197D" w:rsidRDefault="0048182C" w:rsidP="0048182C">
            <w:pPr>
              <w:jc w:val="right"/>
              <w:rPr>
                <w:rFonts w:ascii="Arial" w:hAnsi="Arial" w:cs="Arial"/>
                <w:sz w:val="20"/>
              </w:rPr>
            </w:pPr>
          </w:p>
        </w:tc>
      </w:tr>
    </w:tbl>
    <w:p w:rsidR="00FA2E6F" w:rsidRDefault="00FA2E6F" w:rsidP="009A7A4D"/>
    <w:sectPr w:rsidR="00FA2E6F" w:rsidSect="005906A6">
      <w:headerReference w:type="default" r:id="rId8"/>
      <w:footerReference w:type="default" r:id="rId9"/>
      <w:pgSz w:w="16840" w:h="11907" w:orient="landscape" w:code="9"/>
      <w:pgMar w:top="1831" w:right="680" w:bottom="340" w:left="709" w:header="425" w:footer="1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6A" w:rsidRDefault="003F316A" w:rsidP="00FA2E6F">
      <w:pPr>
        <w:spacing w:after="0" w:line="240" w:lineRule="auto"/>
      </w:pPr>
      <w:r>
        <w:separator/>
      </w:r>
    </w:p>
  </w:endnote>
  <w:endnote w:type="continuationSeparator" w:id="0">
    <w:p w:rsidR="003F316A" w:rsidRDefault="003F316A" w:rsidP="00FA2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E26" w:rsidRPr="006E5E15" w:rsidRDefault="00185E26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  <w:sz w:val="6"/>
        <w:szCs w:val="6"/>
      </w:rPr>
    </w:pPr>
  </w:p>
  <w:p w:rsidR="00185E26" w:rsidRPr="00F066C0" w:rsidRDefault="00185E26" w:rsidP="009F1595">
    <w:pPr>
      <w:pStyle w:val="Textodebloque"/>
      <w:pBdr>
        <w:top w:val="single" w:sz="4" w:space="1" w:color="auto"/>
      </w:pBdr>
      <w:spacing w:line="276" w:lineRule="auto"/>
      <w:ind w:left="-142" w:firstLine="426"/>
      <w:jc w:val="center"/>
      <w:rPr>
        <w:b/>
      </w:rPr>
    </w:pPr>
    <w:r w:rsidRPr="00F066C0">
      <w:rPr>
        <w:b/>
      </w:rPr>
      <w:t>SUBDIRECCIÓN DE FISCALIZACIÓN Y HABILITACIONES</w:t>
    </w:r>
  </w:p>
  <w:p w:rsidR="00185E26" w:rsidRPr="00F066C0" w:rsidRDefault="00185E26" w:rsidP="009F1595">
    <w:pPr>
      <w:pStyle w:val="Textodebloque"/>
      <w:spacing w:line="276" w:lineRule="auto"/>
      <w:ind w:left="-142" w:firstLine="426"/>
      <w:jc w:val="center"/>
      <w:rPr>
        <w:sz w:val="16"/>
        <w:szCs w:val="16"/>
      </w:rPr>
    </w:pPr>
    <w:r w:rsidRPr="00F066C0">
      <w:rPr>
        <w:sz w:val="16"/>
        <w:szCs w:val="16"/>
      </w:rPr>
      <w:t>Pasaje Villanue</w:t>
    </w:r>
    <w:r>
      <w:rPr>
        <w:sz w:val="16"/>
        <w:szCs w:val="16"/>
      </w:rPr>
      <w:t>va Nº 1807 esq .Barcala  Planta Baja</w:t>
    </w:r>
    <w:r w:rsidRPr="00F066C0">
      <w:rPr>
        <w:sz w:val="16"/>
        <w:szCs w:val="16"/>
      </w:rPr>
      <w:t>, Ciudad de Mendoza</w:t>
    </w:r>
  </w:p>
  <w:p w:rsidR="00185E26" w:rsidRPr="006E5E15" w:rsidRDefault="00185E26" w:rsidP="006E5E15">
    <w:pPr>
      <w:pStyle w:val="Piedepgina"/>
      <w:jc w:val="cent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Tel. 4614200– INT. 6083</w:t>
    </w:r>
    <w:r w:rsidRPr="00F066C0">
      <w:rPr>
        <w:rFonts w:ascii="Arial" w:hAnsi="Arial" w:cs="Arial"/>
        <w:sz w:val="16"/>
        <w:szCs w:val="16"/>
        <w:lang w:val="en-US"/>
      </w:rPr>
      <w:t xml:space="preserve"> e-mail: </w:t>
    </w:r>
    <w:r w:rsidRPr="00BE0893">
      <w:rPr>
        <w:rFonts w:ascii="Arial" w:hAnsi="Arial" w:cs="Arial"/>
        <w:sz w:val="16"/>
        <w:szCs w:val="16"/>
        <w:lang w:val="en-US"/>
      </w:rPr>
      <w:t>ha</w:t>
    </w:r>
    <w:r>
      <w:rPr>
        <w:rFonts w:ascii="Arial" w:hAnsi="Arial" w:cs="Arial"/>
        <w:sz w:val="16"/>
        <w:szCs w:val="16"/>
        <w:lang w:val="en-US"/>
      </w:rPr>
      <w:t>bilitacionessalud@mendoza.gov.ar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6A" w:rsidRDefault="003F316A" w:rsidP="00FA2E6F">
      <w:pPr>
        <w:spacing w:after="0" w:line="240" w:lineRule="auto"/>
      </w:pPr>
      <w:r>
        <w:separator/>
      </w:r>
    </w:p>
  </w:footnote>
  <w:footnote w:type="continuationSeparator" w:id="0">
    <w:p w:rsidR="003F316A" w:rsidRDefault="003F316A" w:rsidP="00FA2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5E26" w:rsidRDefault="00185E26" w:rsidP="00FA2E6F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E9C8556" wp14:editId="55B435CB">
              <wp:simplePos x="0" y="0"/>
              <wp:positionH relativeFrom="column">
                <wp:posOffset>7007035</wp:posOffset>
              </wp:positionH>
              <wp:positionV relativeFrom="paragraph">
                <wp:posOffset>-117475</wp:posOffset>
              </wp:positionV>
              <wp:extent cx="2921000" cy="748030"/>
              <wp:effectExtent l="0" t="0" r="0" b="0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921000" cy="7480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E26" w:rsidRPr="001B1395" w:rsidRDefault="00D9081D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8"/>
                              <w:szCs w:val="28"/>
                              <w:lang w:val="es-AR"/>
                            </w:rPr>
                            <w:t>FORMULARIO 203</w:t>
                          </w:r>
                        </w:p>
                        <w:p w:rsidR="00185E26" w:rsidRPr="00715A7B" w:rsidRDefault="00185E26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 xml:space="preserve">EQUIPAMIENTO BIOMEDICO </w:t>
                          </w:r>
                        </w:p>
                        <w:p w:rsidR="00185E26" w:rsidRPr="00715A7B" w:rsidRDefault="00185E26" w:rsidP="007E283E">
                          <w:pPr>
                            <w:pStyle w:val="Textodebloque"/>
                            <w:spacing w:line="276" w:lineRule="auto"/>
                            <w:ind w:left="-142" w:firstLine="426"/>
                            <w:jc w:val="center"/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</w:pPr>
                          <w:r>
                            <w:rPr>
                              <w:b/>
                              <w:sz w:val="22"/>
                              <w:szCs w:val="28"/>
                              <w:lang w:val="es-AR"/>
                            </w:rPr>
                            <w:t>GRUPO 1</w:t>
                          </w:r>
                        </w:p>
                        <w:p w:rsidR="00185E26" w:rsidRDefault="00185E26"/>
                      </w:txbxContent>
                    </wps:txbx>
                    <wps:bodyPr rot="0" vert="horz" wrap="square" lIns="54000" tIns="45720" rIns="5400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margin-left:551.75pt;margin-top:-9.25pt;width:230pt;height:58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" stroked="f">
              <v:textbox inset="1.5mm,,1.5mm">
                <w:txbxContent>
                  <w:p w:rsidR="00185E26" w:rsidRPr="001B1395" w:rsidRDefault="00D9081D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8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8"/>
                        <w:szCs w:val="28"/>
                        <w:lang w:val="es-AR"/>
                      </w:rPr>
                      <w:t>FORMULARIO 203</w:t>
                    </w:r>
                  </w:p>
                  <w:p w:rsidR="00185E26" w:rsidRPr="00715A7B" w:rsidRDefault="00185E26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 xml:space="preserve">EQUIPAMIENTO BIOMEDICO </w:t>
                    </w:r>
                  </w:p>
                  <w:p w:rsidR="00185E26" w:rsidRPr="00715A7B" w:rsidRDefault="00185E26" w:rsidP="007E283E">
                    <w:pPr>
                      <w:pStyle w:val="Textodebloque"/>
                      <w:spacing w:line="276" w:lineRule="auto"/>
                      <w:ind w:left="-142" w:firstLine="426"/>
                      <w:jc w:val="center"/>
                      <w:rPr>
                        <w:b/>
                        <w:sz w:val="22"/>
                        <w:szCs w:val="28"/>
                        <w:lang w:val="es-AR"/>
                      </w:rPr>
                    </w:pPr>
                    <w:r>
                      <w:rPr>
                        <w:b/>
                        <w:sz w:val="22"/>
                        <w:szCs w:val="28"/>
                        <w:lang w:val="es-AR"/>
                      </w:rPr>
                      <w:t>GRUPO 1</w:t>
                    </w:r>
                  </w:p>
                  <w:p w:rsidR="00185E26" w:rsidRDefault="00185E26"/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1" locked="0" layoutInCell="1" allowOverlap="1" wp14:anchorId="7D8088D4" wp14:editId="470E3649">
          <wp:simplePos x="0" y="0"/>
          <wp:positionH relativeFrom="column">
            <wp:posOffset>90360</wp:posOffset>
          </wp:positionH>
          <wp:positionV relativeFrom="paragraph">
            <wp:posOffset>-103505</wp:posOffset>
          </wp:positionV>
          <wp:extent cx="3878580" cy="735965"/>
          <wp:effectExtent l="0" t="0" r="7620" b="6985"/>
          <wp:wrapNone/>
          <wp:docPr id="1" name="Imagen 1" descr="LOGO MENDOZ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MENDOZ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8580" cy="7359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185E26" w:rsidRDefault="00185E26" w:rsidP="00FA2E6F">
    <w:pPr>
      <w:pStyle w:val="Encabezado"/>
    </w:pPr>
  </w:p>
  <w:p w:rsidR="00185E26" w:rsidRPr="00FA2E6F" w:rsidRDefault="00185E26" w:rsidP="009A7A4D">
    <w:pPr>
      <w:pStyle w:val="Encabezado"/>
      <w:tabs>
        <w:tab w:val="clear" w:pos="4419"/>
        <w:tab w:val="clear" w:pos="8838"/>
        <w:tab w:val="left" w:pos="8378"/>
      </w:tabs>
    </w:pPr>
    <w:r>
      <w:tab/>
    </w:r>
  </w:p>
  <w:p w:rsidR="00185E26" w:rsidRDefault="00185E26" w:rsidP="00715A7B">
    <w:pPr>
      <w:pStyle w:val="Encabezado"/>
      <w:pBdr>
        <w:bottom w:val="single" w:sz="4" w:space="1" w:color="auto"/>
      </w:pBd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documentProtection w:edit="forms" w:enforcement="1" w:cryptProviderType="rsaFull" w:cryptAlgorithmClass="hash" w:cryptAlgorithmType="typeAny" w:cryptAlgorithmSid="4" w:cryptSpinCount="100000" w:hash="YlUjdkGLBOQFTQgCoNZJsZDWhOE=" w:salt="psVDZ8gfxlgChAhggxjH8Q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316A"/>
    <w:rsid w:val="00013BD3"/>
    <w:rsid w:val="0003256B"/>
    <w:rsid w:val="000365E0"/>
    <w:rsid w:val="0003700D"/>
    <w:rsid w:val="000617C8"/>
    <w:rsid w:val="00087142"/>
    <w:rsid w:val="000A5F75"/>
    <w:rsid w:val="000C2146"/>
    <w:rsid w:val="000D1DA7"/>
    <w:rsid w:val="000E51D2"/>
    <w:rsid w:val="001053C1"/>
    <w:rsid w:val="001278E5"/>
    <w:rsid w:val="001379F1"/>
    <w:rsid w:val="00150370"/>
    <w:rsid w:val="00164715"/>
    <w:rsid w:val="00180AF2"/>
    <w:rsid w:val="00185E26"/>
    <w:rsid w:val="001B16CA"/>
    <w:rsid w:val="001B281E"/>
    <w:rsid w:val="0024554A"/>
    <w:rsid w:val="00304CB5"/>
    <w:rsid w:val="00326FFE"/>
    <w:rsid w:val="00337095"/>
    <w:rsid w:val="003509BE"/>
    <w:rsid w:val="0037513D"/>
    <w:rsid w:val="0037673D"/>
    <w:rsid w:val="00395359"/>
    <w:rsid w:val="003B5485"/>
    <w:rsid w:val="003C5EC1"/>
    <w:rsid w:val="003E5CFE"/>
    <w:rsid w:val="003F316A"/>
    <w:rsid w:val="00425ABA"/>
    <w:rsid w:val="00436E64"/>
    <w:rsid w:val="004770BF"/>
    <w:rsid w:val="0048182C"/>
    <w:rsid w:val="00485A20"/>
    <w:rsid w:val="004D241E"/>
    <w:rsid w:val="004D3220"/>
    <w:rsid w:val="004E0007"/>
    <w:rsid w:val="00532579"/>
    <w:rsid w:val="00561805"/>
    <w:rsid w:val="005906A6"/>
    <w:rsid w:val="005D42B3"/>
    <w:rsid w:val="005D5199"/>
    <w:rsid w:val="005D54FC"/>
    <w:rsid w:val="005E1D1A"/>
    <w:rsid w:val="005F33BD"/>
    <w:rsid w:val="005F60D0"/>
    <w:rsid w:val="006055F7"/>
    <w:rsid w:val="0062120E"/>
    <w:rsid w:val="0062675C"/>
    <w:rsid w:val="006401A5"/>
    <w:rsid w:val="00644622"/>
    <w:rsid w:val="00646B42"/>
    <w:rsid w:val="006C57B4"/>
    <w:rsid w:val="006E3F82"/>
    <w:rsid w:val="006E5E15"/>
    <w:rsid w:val="006F4B79"/>
    <w:rsid w:val="00715A7B"/>
    <w:rsid w:val="007E283E"/>
    <w:rsid w:val="007E7FCD"/>
    <w:rsid w:val="007F2777"/>
    <w:rsid w:val="007F3A13"/>
    <w:rsid w:val="00864FD8"/>
    <w:rsid w:val="00865653"/>
    <w:rsid w:val="0088663F"/>
    <w:rsid w:val="00896265"/>
    <w:rsid w:val="008A345C"/>
    <w:rsid w:val="008C7FD1"/>
    <w:rsid w:val="008D0427"/>
    <w:rsid w:val="008D1F1B"/>
    <w:rsid w:val="008E49E7"/>
    <w:rsid w:val="008F4B09"/>
    <w:rsid w:val="008F5D4B"/>
    <w:rsid w:val="009064CD"/>
    <w:rsid w:val="009124A1"/>
    <w:rsid w:val="00941FE0"/>
    <w:rsid w:val="00962671"/>
    <w:rsid w:val="009A7A4D"/>
    <w:rsid w:val="009B5685"/>
    <w:rsid w:val="009C363A"/>
    <w:rsid w:val="009C5C58"/>
    <w:rsid w:val="009F1595"/>
    <w:rsid w:val="00A322C4"/>
    <w:rsid w:val="00A35137"/>
    <w:rsid w:val="00A40211"/>
    <w:rsid w:val="00A845D4"/>
    <w:rsid w:val="00AE6E07"/>
    <w:rsid w:val="00AF505C"/>
    <w:rsid w:val="00AF57C2"/>
    <w:rsid w:val="00B74CB7"/>
    <w:rsid w:val="00B917EC"/>
    <w:rsid w:val="00BA197D"/>
    <w:rsid w:val="00BA58E8"/>
    <w:rsid w:val="00BF57F3"/>
    <w:rsid w:val="00C0048F"/>
    <w:rsid w:val="00C0606E"/>
    <w:rsid w:val="00C36EE7"/>
    <w:rsid w:val="00C44D80"/>
    <w:rsid w:val="00C550D5"/>
    <w:rsid w:val="00C62CDF"/>
    <w:rsid w:val="00CA2C82"/>
    <w:rsid w:val="00CF2620"/>
    <w:rsid w:val="00D041DC"/>
    <w:rsid w:val="00D21A5A"/>
    <w:rsid w:val="00D72257"/>
    <w:rsid w:val="00D9081D"/>
    <w:rsid w:val="00D93527"/>
    <w:rsid w:val="00DC6B62"/>
    <w:rsid w:val="00DD0A60"/>
    <w:rsid w:val="00E35296"/>
    <w:rsid w:val="00F20DFC"/>
    <w:rsid w:val="00F231E7"/>
    <w:rsid w:val="00F35A2B"/>
    <w:rsid w:val="00F52124"/>
    <w:rsid w:val="00F56459"/>
    <w:rsid w:val="00F76695"/>
    <w:rsid w:val="00F77ABE"/>
    <w:rsid w:val="00FA2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stilo6">
    <w:name w:val="Estilo6"/>
    <w:basedOn w:val="Fuentedeprrafopredeter"/>
    <w:rsid w:val="00C62CDF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A2E6F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08714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2E6F"/>
  </w:style>
  <w:style w:type="paragraph" w:styleId="Piedepgina">
    <w:name w:val="footer"/>
    <w:basedOn w:val="Normal"/>
    <w:link w:val="PiedepginaCar"/>
    <w:uiPriority w:val="99"/>
    <w:unhideWhenUsed/>
    <w:rsid w:val="00FA2E6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2E6F"/>
  </w:style>
  <w:style w:type="character" w:customStyle="1" w:styleId="Ttulo1Car">
    <w:name w:val="Título 1 Car"/>
    <w:basedOn w:val="Fuentedeprrafopredeter"/>
    <w:link w:val="Ttulo1"/>
    <w:uiPriority w:val="9"/>
    <w:rsid w:val="00FA2E6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Textodebloque">
    <w:name w:val="Block Text"/>
    <w:basedOn w:val="Normal"/>
    <w:rsid w:val="007E283E"/>
    <w:pPr>
      <w:autoSpaceDE w:val="0"/>
      <w:autoSpaceDN w:val="0"/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2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2620"/>
    <w:rPr>
      <w:rFonts w:ascii="Tahoma" w:hAnsi="Tahoma" w:cs="Tahoma"/>
      <w:sz w:val="16"/>
      <w:szCs w:val="16"/>
    </w:rPr>
  </w:style>
  <w:style w:type="character" w:styleId="Hipervnculo">
    <w:name w:val="Hyperlink"/>
    <w:rsid w:val="00CF2620"/>
    <w:rPr>
      <w:color w:val="0000FF"/>
      <w:u w:val="single"/>
    </w:rPr>
  </w:style>
  <w:style w:type="paragraph" w:styleId="Sinespaciado">
    <w:name w:val="No Spacing"/>
    <w:link w:val="SinespaciadoCar"/>
    <w:uiPriority w:val="1"/>
    <w:qFormat/>
    <w:rsid w:val="00C550D5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C550D5"/>
  </w:style>
  <w:style w:type="character" w:customStyle="1" w:styleId="Estilo5">
    <w:name w:val="Estilo5"/>
    <w:basedOn w:val="Fuentedeprrafopredeter"/>
    <w:rsid w:val="00BA197D"/>
    <w:rPr>
      <w:b/>
    </w:rPr>
  </w:style>
  <w:style w:type="character" w:customStyle="1" w:styleId="Estilo8">
    <w:name w:val="Estilo8"/>
    <w:basedOn w:val="Fuentedeprrafopredeter"/>
    <w:uiPriority w:val="1"/>
    <w:qFormat/>
    <w:rsid w:val="00BA197D"/>
    <w:rPr>
      <w:rFonts w:ascii="Arial" w:hAnsi="Arial"/>
      <w:b/>
      <w:sz w:val="24"/>
    </w:rPr>
  </w:style>
  <w:style w:type="character" w:styleId="Textodelmarcadordeposicin">
    <w:name w:val="Placeholder Text"/>
    <w:basedOn w:val="Fuentedeprrafopredeter"/>
    <w:uiPriority w:val="99"/>
    <w:semiHidden/>
    <w:rsid w:val="00BA197D"/>
    <w:rPr>
      <w:color w:val="808080"/>
    </w:rPr>
  </w:style>
  <w:style w:type="paragraph" w:styleId="NormalWeb">
    <w:name w:val="Normal (Web)"/>
    <w:basedOn w:val="Normal"/>
    <w:uiPriority w:val="99"/>
    <w:unhideWhenUsed/>
    <w:rsid w:val="0003700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Estilo6">
    <w:name w:val="Estilo6"/>
    <w:basedOn w:val="Fuentedeprrafopredeter"/>
    <w:rsid w:val="00C62CDF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ANEXOS\FORMULARIOS%20200-%20EQUIPAMIENTO\FORMULARIO%2020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F46FA69ED7C4954BCA0EB9CF71089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49E5C-E768-4463-953B-F7AEEC5417CF}"/>
      </w:docPartPr>
      <w:docPartBody>
        <w:p w:rsidR="00000000" w:rsidRDefault="00894BC4">
          <w:pPr>
            <w:pStyle w:val="0F46FA69ED7C4954BCA0EB9CF710892F"/>
          </w:pPr>
          <w:r w:rsidRPr="004537BB">
            <w:rPr>
              <w:rStyle w:val="Estilo5"/>
              <w:i/>
              <w:color w:val="FF0000"/>
            </w:rPr>
            <w:t xml:space="preserve">    </w:t>
          </w:r>
          <w:r>
            <w:rPr>
              <w:rStyle w:val="Estilo5"/>
              <w:i/>
              <w:color w:val="FF0000"/>
            </w:rPr>
            <w:t>NOMBRE</w:t>
          </w:r>
          <w:r w:rsidRPr="004537BB">
            <w:rPr>
              <w:rStyle w:val="Estilo5"/>
              <w:i/>
              <w:color w:val="FF0000"/>
            </w:rPr>
            <w:t xml:space="preserve">    </w:t>
          </w:r>
        </w:p>
      </w:docPartBody>
    </w:docPart>
    <w:docPart>
      <w:docPartPr>
        <w:name w:val="583760D4FB61448E8502C442A2286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D75C14-2D4E-4999-BA0E-3232AA30F816}"/>
      </w:docPartPr>
      <w:docPartBody>
        <w:p w:rsidR="00000000" w:rsidRDefault="00894BC4">
          <w:pPr>
            <w:pStyle w:val="583760D4FB61448E8502C442A2286E47"/>
          </w:pPr>
          <w:r w:rsidRPr="00E67BD9">
            <w:rPr>
              <w:rStyle w:val="Estilo5"/>
              <w:i/>
            </w:rPr>
            <w:t xml:space="preserve">   </w:t>
          </w:r>
          <w:r w:rsidRPr="004537BB">
            <w:rPr>
              <w:rStyle w:val="Estilo5"/>
              <w:i/>
              <w:color w:val="FF0000"/>
            </w:rPr>
            <w:t>DOMICILIO</w:t>
          </w:r>
          <w:r>
            <w:rPr>
              <w:rStyle w:val="Estilo5"/>
              <w:i/>
              <w:color w:val="FF0000"/>
            </w:rPr>
            <w:t xml:space="preserve"> DEL ESTABLECIMIENTO</w:t>
          </w:r>
          <w:r w:rsidRPr="00E67BD9">
            <w:rPr>
              <w:rStyle w:val="Estilo5"/>
              <w:i/>
            </w:rPr>
            <w:t xml:space="preserve">    </w:t>
          </w:r>
        </w:p>
      </w:docPartBody>
    </w:docPart>
    <w:docPart>
      <w:docPartPr>
        <w:name w:val="40AE409B7D8A4E92AEDB2AB970CF2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0C040A-FF68-48CF-8B22-0AB2BE3330F0}"/>
      </w:docPartPr>
      <w:docPartBody>
        <w:p w:rsidR="00000000" w:rsidRDefault="00894BC4">
          <w:pPr>
            <w:pStyle w:val="40AE409B7D8A4E92AEDB2AB970CF2022"/>
          </w:pPr>
          <w:r>
            <w:rPr>
              <w:rStyle w:val="Estilo8"/>
              <w:rFonts w:cstheme="minorHAnsi"/>
              <w:i/>
              <w:color w:val="FF0000"/>
            </w:rPr>
            <w:t>N° MOVIL</w:t>
          </w:r>
        </w:p>
      </w:docPartBody>
    </w:docPart>
    <w:docPart>
      <w:docPartPr>
        <w:name w:val="A6F142AFF4FA4C7695291EA3FD6F3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91DD4-0EDF-4379-ACC7-7B5857DB78CB}"/>
      </w:docPartPr>
      <w:docPartBody>
        <w:p w:rsidR="00000000" w:rsidRDefault="00894BC4">
          <w:pPr>
            <w:pStyle w:val="A6F142AFF4FA4C7695291EA3FD6F3828"/>
          </w:pPr>
          <w:r w:rsidRPr="00E5042C">
            <w:rPr>
              <w:rStyle w:val="Estilo8"/>
              <w:rFonts w:cstheme="minorHAnsi"/>
              <w:i/>
              <w:color w:val="FF0000"/>
            </w:rPr>
            <w:t>NOMBRE</w:t>
          </w:r>
        </w:p>
      </w:docPartBody>
    </w:docPart>
    <w:docPart>
      <w:docPartPr>
        <w:name w:val="2D08BDA3B1EB4536A5ABBB75C5C13F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86FD3-0B71-49EA-B43F-9B7B42F37858}"/>
      </w:docPartPr>
      <w:docPartBody>
        <w:p w:rsidR="00000000" w:rsidRDefault="00894BC4">
          <w:pPr>
            <w:pStyle w:val="2D08BDA3B1EB4536A5ABBB75C5C13FA9"/>
          </w:pPr>
          <w:r w:rsidRPr="00E5042C">
            <w:rPr>
              <w:rStyle w:val="Estilo5"/>
              <w:rFonts w:cstheme="minorHAnsi"/>
              <w:i/>
              <w:color w:val="FF0000"/>
            </w:rPr>
            <w:t>MARCA</w:t>
          </w:r>
        </w:p>
      </w:docPartBody>
    </w:docPart>
    <w:docPart>
      <w:docPartPr>
        <w:name w:val="4558AE4788244D89BCF5D65B43D7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0A8F4-4872-4918-85A0-14D056DC83A1}"/>
      </w:docPartPr>
      <w:docPartBody>
        <w:p w:rsidR="00000000" w:rsidRDefault="00894BC4">
          <w:pPr>
            <w:pStyle w:val="4558AE4788244D89BCF5D65B43D75159"/>
          </w:pPr>
          <w:r w:rsidRPr="00E5042C">
            <w:rPr>
              <w:rStyle w:val="Estilo8"/>
              <w:rFonts w:cstheme="minorHAnsi"/>
              <w:i/>
              <w:color w:val="FF0000"/>
            </w:rPr>
            <w:t>MODELO</w:t>
          </w:r>
        </w:p>
      </w:docPartBody>
    </w:docPart>
    <w:docPart>
      <w:docPartPr>
        <w:name w:val="E94B79317FE84775849C5A7158225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F44ED2-DAAB-4DB4-9B0C-AFB578546683}"/>
      </w:docPartPr>
      <w:docPartBody>
        <w:p w:rsidR="00000000" w:rsidRDefault="00894BC4">
          <w:pPr>
            <w:pStyle w:val="E94B79317FE84775849C5A7158225B1D"/>
          </w:pPr>
          <w:r w:rsidRPr="00E5042C">
            <w:rPr>
              <w:rStyle w:val="Estilo8"/>
              <w:rFonts w:cstheme="minorHAnsi"/>
              <w:i/>
              <w:color w:val="FF0000"/>
            </w:rPr>
            <w:t>N° DE SERIE</w:t>
          </w:r>
        </w:p>
      </w:docPartBody>
    </w:docPart>
    <w:docPart>
      <w:docPartPr>
        <w:name w:val="8360645EB1A44431BAB757C60910B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806B2B-0397-4FC7-BB6D-D1A74B16D50D}"/>
      </w:docPartPr>
      <w:docPartBody>
        <w:p w:rsidR="00000000" w:rsidRDefault="00894BC4">
          <w:pPr>
            <w:pStyle w:val="8360645EB1A44431BAB757C60910B703"/>
          </w:pPr>
          <w:r w:rsidRPr="00E5042C">
            <w:rPr>
              <w:rStyle w:val="Estilo8"/>
              <w:rFonts w:cstheme="minorHAnsi"/>
              <w:i/>
              <w:color w:val="FF0000"/>
            </w:rPr>
            <w:t>SI/NO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2A830512651542ED8BE789FDE10D6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F6BC84-75BC-4FF0-AC25-E21CA283E6AC}"/>
      </w:docPartPr>
      <w:docPartBody>
        <w:p w:rsidR="00000000" w:rsidRDefault="00894BC4">
          <w:pPr>
            <w:pStyle w:val="2A830512651542ED8BE789FDE10D6C42"/>
          </w:pPr>
          <w:r w:rsidRPr="00E5042C">
            <w:rPr>
              <w:rStyle w:val="Estilo8"/>
              <w:rFonts w:cstheme="minorHAnsi"/>
              <w:i/>
              <w:color w:val="FF0000"/>
            </w:rPr>
            <w:t>FECHA</w:t>
          </w:r>
        </w:p>
      </w:docPartBody>
    </w:docPart>
    <w:docPart>
      <w:docPartPr>
        <w:name w:val="6181539C8A1146DFB67DC3A93AA919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83022-C448-4C9F-8A5A-D7A5ABF6B356}"/>
      </w:docPartPr>
      <w:docPartBody>
        <w:p w:rsidR="00000000" w:rsidRDefault="00894BC4">
          <w:pPr>
            <w:pStyle w:val="6181539C8A1146DFB67DC3A93AA9195A"/>
          </w:pPr>
          <w:r w:rsidRPr="00E5042C">
            <w:rPr>
              <w:rStyle w:val="Estilo8"/>
              <w:rFonts w:cstheme="minorHAnsi"/>
              <w:i/>
              <w:color w:val="FF0000"/>
            </w:rPr>
            <w:t>N° INFORME</w:t>
          </w:r>
        </w:p>
      </w:docPartBody>
    </w:docPart>
    <w:docPart>
      <w:docPartPr>
        <w:name w:val="D8395D537F4D46399FA3CCF2970D7C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6402D-0FAA-4F66-BB52-3BCD27C00320}"/>
      </w:docPartPr>
      <w:docPartBody>
        <w:p w:rsidR="00000000" w:rsidRDefault="00894BC4">
          <w:pPr>
            <w:pStyle w:val="D8395D537F4D46399FA3CCF2970D7CFF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4E80558237234898B6C94C03113A8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C9E7F6-0D32-4ABB-9F29-26F39007ED30}"/>
      </w:docPartPr>
      <w:docPartBody>
        <w:p w:rsidR="00000000" w:rsidRDefault="00894BC4">
          <w:pPr>
            <w:pStyle w:val="4E80558237234898B6C94C03113A8E4F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0F220A1552694287A442FA96666E3C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3FCD09-A3FD-4368-B3D5-B73DAA6C79D9}"/>
      </w:docPartPr>
      <w:docPartBody>
        <w:p w:rsidR="00000000" w:rsidRDefault="00894BC4">
          <w:pPr>
            <w:pStyle w:val="0F220A1552694287A442FA96666E3C62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B9A6964B75F14454A895BDD1044FA7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9629A9-1C63-4E73-BFAE-34BC62288E38}"/>
      </w:docPartPr>
      <w:docPartBody>
        <w:p w:rsidR="00000000" w:rsidRDefault="00894BC4">
          <w:pPr>
            <w:pStyle w:val="B9A6964B75F14454A895BDD1044FA783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313BA014F8604325A89C2D076E8A66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BC9BD-D9C6-445C-9AEE-9066D5554118}"/>
      </w:docPartPr>
      <w:docPartBody>
        <w:p w:rsidR="00000000" w:rsidRDefault="00894BC4">
          <w:pPr>
            <w:pStyle w:val="313BA014F8604325A89C2D076E8A6689"/>
          </w:pPr>
          <w:r>
            <w:rPr>
              <w:rStyle w:val="Estilo5"/>
              <w:i/>
              <w:color w:val="FF0000"/>
            </w:rPr>
            <w:t xml:space="preserve"> </w:t>
          </w: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0B90DE9F235E48FC8B564F6CB0B1E8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1628A-D600-43C3-897B-904D6625DB07}"/>
      </w:docPartPr>
      <w:docPartBody>
        <w:p w:rsidR="00000000" w:rsidRDefault="00894BC4">
          <w:pPr>
            <w:pStyle w:val="0B90DE9F235E48FC8B564F6CB0B1E873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F0725E21442B457F96D8E4564412DB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346606-9243-4C4E-9CA6-B37BBE12C059}"/>
      </w:docPartPr>
      <w:docPartBody>
        <w:p w:rsidR="00000000" w:rsidRDefault="00894BC4">
          <w:pPr>
            <w:pStyle w:val="F0725E21442B457F96D8E4564412DB1E"/>
          </w:pPr>
          <w:r w:rsidRPr="004537BB">
            <w:rPr>
              <w:i/>
              <w:color w:val="FF0000"/>
            </w:rPr>
            <w:t xml:space="preserve"> </w:t>
          </w:r>
          <w:r w:rsidRPr="00A322C4">
            <w:rPr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A2C64E375D5147C4A1DE79AF36D0D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379131-0798-4E8F-99E1-4510AB1FF89A}"/>
      </w:docPartPr>
      <w:docPartBody>
        <w:p w:rsidR="00000000" w:rsidRDefault="00894BC4">
          <w:pPr>
            <w:pStyle w:val="A2C64E375D5147C4A1DE79AF36D0DF2E"/>
          </w:pP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A6EE5366B81A47009DF37D1DC66F2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38FF28-086B-4A42-9566-1D36FA80411E}"/>
      </w:docPartPr>
      <w:docPartBody>
        <w:p w:rsidR="00000000" w:rsidRDefault="00894BC4">
          <w:pPr>
            <w:pStyle w:val="A6EE5366B81A47009DF37D1DC66F26D6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D8519B85399147FFAD136659B02D0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532DCC-D659-4A2A-9BC3-87172F50523A}"/>
      </w:docPartPr>
      <w:docPartBody>
        <w:p w:rsidR="00000000" w:rsidRDefault="00894BC4">
          <w:pPr>
            <w:pStyle w:val="D8519B85399147FFAD136659B02D0164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39B7F3EA96E44E32A025856795D916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251A05-6790-42ED-8CA3-959FB221840F}"/>
      </w:docPartPr>
      <w:docPartBody>
        <w:p w:rsidR="00000000" w:rsidRDefault="00894BC4">
          <w:pPr>
            <w:pStyle w:val="39B7F3EA96E44E32A025856795D916B1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1408DA9E5FAF4988AE597761F480E9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56CCF-40E8-4735-A089-104AA1270FFE}"/>
      </w:docPartPr>
      <w:docPartBody>
        <w:p w:rsidR="00000000" w:rsidRDefault="00894BC4">
          <w:pPr>
            <w:pStyle w:val="1408DA9E5FAF4988AE597761F480E9E8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42C2E4E8368D4BEFAA5FA3CFED5046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346AAD-01CE-45B8-9534-457248A600F1}"/>
      </w:docPartPr>
      <w:docPartBody>
        <w:p w:rsidR="00000000" w:rsidRDefault="00894BC4">
          <w:pPr>
            <w:pStyle w:val="42C2E4E8368D4BEFAA5FA3CFED504650"/>
          </w:pPr>
          <w:r>
            <w:rPr>
              <w:rStyle w:val="Estilo5"/>
              <w:i/>
              <w:color w:val="FF0000"/>
            </w:rPr>
            <w:t xml:space="preserve"> </w:t>
          </w: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6D4655F62A1346ACB6CE55009D780F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A11A9D-A634-481E-BD75-2E8CCCA7B1F3}"/>
      </w:docPartPr>
      <w:docPartBody>
        <w:p w:rsidR="00000000" w:rsidRDefault="00894BC4">
          <w:pPr>
            <w:pStyle w:val="6D4655F62A1346ACB6CE55009D780F46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C3024022603943B6980F4D9ACC059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8197CC-A259-4B2D-BB7A-85647190C242}"/>
      </w:docPartPr>
      <w:docPartBody>
        <w:p w:rsidR="00000000" w:rsidRDefault="00894BC4">
          <w:pPr>
            <w:pStyle w:val="C3024022603943B6980F4D9ACC059E26"/>
          </w:pPr>
          <w:r w:rsidRPr="004537BB">
            <w:rPr>
              <w:i/>
              <w:color w:val="FF0000"/>
            </w:rPr>
            <w:t xml:space="preserve"> </w:t>
          </w:r>
          <w:r w:rsidRPr="00A322C4">
            <w:rPr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03B3DA188E1B41A48267CF0651BE9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036AF5-ECB7-43EB-AD26-A2FC67B7E4EA}"/>
      </w:docPartPr>
      <w:docPartBody>
        <w:p w:rsidR="00000000" w:rsidRDefault="00894BC4">
          <w:pPr>
            <w:pStyle w:val="03B3DA188E1B41A48267CF0651BE98E9"/>
          </w:pP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182CB67BF8F048FFADE1BAD7E7F02B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CD9B9-E0F9-408C-A13C-78877CEC3CF7}"/>
      </w:docPartPr>
      <w:docPartBody>
        <w:p w:rsidR="00000000" w:rsidRDefault="00894BC4">
          <w:pPr>
            <w:pStyle w:val="182CB67BF8F048FFADE1BAD7E7F02B5C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107083E10D034291BD6A956A61B6B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B7B6CF-B880-4500-A1BA-C24AA494913A}"/>
      </w:docPartPr>
      <w:docPartBody>
        <w:p w:rsidR="00000000" w:rsidRDefault="00894BC4">
          <w:pPr>
            <w:pStyle w:val="107083E10D034291BD6A956A61B6BA29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B48E2DE0FB974A00B5F080FDCF3200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5DC7B5-25CB-444C-88B4-737E5E4EAEEB}"/>
      </w:docPartPr>
      <w:docPartBody>
        <w:p w:rsidR="00000000" w:rsidRDefault="00894BC4">
          <w:pPr>
            <w:pStyle w:val="B48E2DE0FB974A00B5F080FDCF320057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2D0EBFC7593E4497824E1C3C38D540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A3B706-42A8-47E5-A9BE-97E75E3BCCD6}"/>
      </w:docPartPr>
      <w:docPartBody>
        <w:p w:rsidR="00000000" w:rsidRDefault="00894BC4">
          <w:pPr>
            <w:pStyle w:val="2D0EBFC7593E4497824E1C3C38D54022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1F50211ED6214240BEF35F86D4AA4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4698F5-0D03-41E2-8976-F372BB0C73DD}"/>
      </w:docPartPr>
      <w:docPartBody>
        <w:p w:rsidR="00000000" w:rsidRDefault="00894BC4">
          <w:pPr>
            <w:pStyle w:val="1F50211ED6214240BEF35F86D4AA40CF"/>
          </w:pPr>
          <w:r>
            <w:rPr>
              <w:rStyle w:val="Estilo5"/>
              <w:i/>
              <w:color w:val="FF0000"/>
            </w:rPr>
            <w:t xml:space="preserve"> </w:t>
          </w: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AC799481C1194F1C83A3345528FDC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FD85B-14A5-4ACF-9D6E-EE01A32FAEFB}"/>
      </w:docPartPr>
      <w:docPartBody>
        <w:p w:rsidR="00000000" w:rsidRDefault="00894BC4">
          <w:pPr>
            <w:pStyle w:val="AC799481C1194F1C83A3345528FDC0E9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66858075475A43D1A0F2EAA78612DD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B3A4C-3508-4504-BE9F-2C879A8F8B1A}"/>
      </w:docPartPr>
      <w:docPartBody>
        <w:p w:rsidR="00000000" w:rsidRDefault="00894BC4">
          <w:pPr>
            <w:pStyle w:val="66858075475A43D1A0F2EAA78612DD41"/>
          </w:pPr>
          <w:r w:rsidRPr="004537BB">
            <w:rPr>
              <w:i/>
              <w:color w:val="FF0000"/>
            </w:rPr>
            <w:t xml:space="preserve"> </w:t>
          </w:r>
          <w:r w:rsidRPr="00A322C4">
            <w:rPr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1AFD21F324724B4292915CCC61151E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ED2D8B-A407-4393-9DC4-E9AE7144F144}"/>
      </w:docPartPr>
      <w:docPartBody>
        <w:p w:rsidR="00000000" w:rsidRDefault="00894BC4">
          <w:pPr>
            <w:pStyle w:val="1AFD21F324724B4292915CCC61151E12"/>
          </w:pP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94D9568013CE4DDD8FA56E489DDE2F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5A8A99-1BC4-4750-AB9D-D8BA7783A4F2}"/>
      </w:docPartPr>
      <w:docPartBody>
        <w:p w:rsidR="00000000" w:rsidRDefault="00894BC4">
          <w:pPr>
            <w:pStyle w:val="94D9568013CE4DDD8FA56E489DDE2FD3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18B9C7D3C0D54F919F5B2E67D490D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714779-83F0-4B7E-B997-E60449F2D4BA}"/>
      </w:docPartPr>
      <w:docPartBody>
        <w:p w:rsidR="00000000" w:rsidRDefault="00894BC4">
          <w:pPr>
            <w:pStyle w:val="18B9C7D3C0D54F919F5B2E67D490D83D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85B154C42EEA46ADB18387E42DAC71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F8520-17C5-49AE-9E94-D296F3048C0C}"/>
      </w:docPartPr>
      <w:docPartBody>
        <w:p w:rsidR="00000000" w:rsidRDefault="00894BC4">
          <w:pPr>
            <w:pStyle w:val="85B154C42EEA46ADB18387E42DAC7125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24E4AA06E3F2472F9F5170821E00D0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6C9A5D-93F3-41D5-A3D8-D9F2BF8296E9}"/>
      </w:docPartPr>
      <w:docPartBody>
        <w:p w:rsidR="00000000" w:rsidRDefault="00894BC4">
          <w:pPr>
            <w:pStyle w:val="24E4AA06E3F2472F9F5170821E00D03E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A36F9F112C72460DB1C05BB7C1FA7E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E9F6E2-10D1-4CC7-AC5C-020AC45349E1}"/>
      </w:docPartPr>
      <w:docPartBody>
        <w:p w:rsidR="00000000" w:rsidRDefault="00894BC4">
          <w:pPr>
            <w:pStyle w:val="A36F9F112C72460DB1C05BB7C1FA7EB0"/>
          </w:pPr>
          <w:r>
            <w:rPr>
              <w:rStyle w:val="Estilo5"/>
              <w:i/>
              <w:color w:val="FF0000"/>
            </w:rPr>
            <w:t xml:space="preserve"> </w:t>
          </w: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0D7920E9B41044919D1DCC318FF203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DF6565-C824-4320-9D0B-9135A0EF53E7}"/>
      </w:docPartPr>
      <w:docPartBody>
        <w:p w:rsidR="00000000" w:rsidRDefault="00894BC4">
          <w:pPr>
            <w:pStyle w:val="0D7920E9B41044919D1DCC318FF2035F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8871BCAC72CB4CA49EFCD254FAAEF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BBCAE2-2CF0-409A-BBD0-829304BC357A}"/>
      </w:docPartPr>
      <w:docPartBody>
        <w:p w:rsidR="00000000" w:rsidRDefault="00894BC4">
          <w:pPr>
            <w:pStyle w:val="8871BCAC72CB4CA49EFCD254FAAEF2E4"/>
          </w:pPr>
          <w:r w:rsidRPr="004537BB">
            <w:rPr>
              <w:i/>
              <w:color w:val="FF0000"/>
            </w:rPr>
            <w:t xml:space="preserve"> </w:t>
          </w:r>
          <w:r w:rsidRPr="00A322C4">
            <w:rPr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255CEF91E7C845DC8519AC26A2900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4875E7-F6BC-4117-A7EA-D7E2F8FEE37F}"/>
      </w:docPartPr>
      <w:docPartBody>
        <w:p w:rsidR="00000000" w:rsidRDefault="00894BC4">
          <w:pPr>
            <w:pStyle w:val="255CEF91E7C845DC8519AC26A29002FA"/>
          </w:pP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0D96820431FB44478A037030FE82F5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07BFB-930B-42FB-ADA4-56C8FF513B29}"/>
      </w:docPartPr>
      <w:docPartBody>
        <w:p w:rsidR="00000000" w:rsidRDefault="00894BC4">
          <w:pPr>
            <w:pStyle w:val="0D96820431FB44478A037030FE82F555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FB8FB38A05B14FC696BF6A018A6302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085A9-2BD7-464C-8413-3AED9BAE97DA}"/>
      </w:docPartPr>
      <w:docPartBody>
        <w:p w:rsidR="00000000" w:rsidRDefault="00894BC4">
          <w:pPr>
            <w:pStyle w:val="FB8FB38A05B14FC696BF6A018A63024F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A43177D8DD464FB485D7F2649DBF68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4B1C0-1DDC-4BF3-B1A7-404D5EBFE809}"/>
      </w:docPartPr>
      <w:docPartBody>
        <w:p w:rsidR="00000000" w:rsidRDefault="00894BC4">
          <w:pPr>
            <w:pStyle w:val="A43177D8DD464FB485D7F2649DBF68DC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AD910D4BDE2246B3B530CE477BDC4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692B8A-6072-4867-BDBF-8B6679D54CD9}"/>
      </w:docPartPr>
      <w:docPartBody>
        <w:p w:rsidR="00000000" w:rsidRDefault="00894BC4">
          <w:pPr>
            <w:pStyle w:val="AD910D4BDE2246B3B530CE477BDC4594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D0AFCF32602C4D59B8F2FB061619C4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31DF2-7467-4CD4-A2D0-99B087CA31CF}"/>
      </w:docPartPr>
      <w:docPartBody>
        <w:p w:rsidR="00000000" w:rsidRDefault="00894BC4">
          <w:pPr>
            <w:pStyle w:val="D0AFCF32602C4D59B8F2FB061619C41D"/>
          </w:pPr>
          <w:r>
            <w:rPr>
              <w:rStyle w:val="Estilo5"/>
              <w:i/>
              <w:color w:val="FF0000"/>
            </w:rPr>
            <w:t xml:space="preserve"> </w:t>
          </w: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9E35D5A0044B448DB89D037194BA7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C313D-3729-4BAB-9E3E-D50BB73DAE34}"/>
      </w:docPartPr>
      <w:docPartBody>
        <w:p w:rsidR="00000000" w:rsidRDefault="00894BC4">
          <w:pPr>
            <w:pStyle w:val="9E35D5A0044B448DB89D037194BA789D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EEDBAC55065D4DE0811F551651A84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1416E-9900-4A85-9D7B-53414CF73EF1}"/>
      </w:docPartPr>
      <w:docPartBody>
        <w:p w:rsidR="00000000" w:rsidRDefault="00894BC4">
          <w:pPr>
            <w:pStyle w:val="EEDBAC55065D4DE0811F551651A8451B"/>
          </w:pPr>
          <w:r w:rsidRPr="004537BB">
            <w:rPr>
              <w:i/>
              <w:color w:val="FF0000"/>
            </w:rPr>
            <w:t xml:space="preserve"> </w:t>
          </w:r>
          <w:r w:rsidRPr="00A322C4">
            <w:rPr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DE63255430FB4454AFD6D32946400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B0F44-24EC-4EFE-8EC1-F438418CFAA9}"/>
      </w:docPartPr>
      <w:docPartBody>
        <w:p w:rsidR="00000000" w:rsidRDefault="00894BC4">
          <w:pPr>
            <w:pStyle w:val="DE63255430FB4454AFD6D329464006B3"/>
          </w:pP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  <w:docPart>
      <w:docPartPr>
        <w:name w:val="1CE38D56C06444018E9DFAA2A85886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548C5F-5C3C-4484-9D10-E14D42FB5288}"/>
      </w:docPartPr>
      <w:docPartBody>
        <w:p w:rsidR="00000000" w:rsidRDefault="00894BC4">
          <w:pPr>
            <w:pStyle w:val="1CE38D56C06444018E9DFAA2A858864F"/>
          </w:pPr>
          <w:r>
            <w:rPr>
              <w:rStyle w:val="Estilo8"/>
              <w:color w:val="FF0000"/>
            </w:rPr>
            <w:t>_  _</w:t>
          </w:r>
        </w:p>
      </w:docPartBody>
    </w:docPart>
    <w:docPart>
      <w:docPartPr>
        <w:name w:val="4354AF73612A4A2199262F7ABD433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327199-0EA4-41B0-AC56-7791F1C187E1}"/>
      </w:docPartPr>
      <w:docPartBody>
        <w:p w:rsidR="00000000" w:rsidRDefault="00894BC4">
          <w:pPr>
            <w:pStyle w:val="4354AF73612A4A2199262F7ABD433F8E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F3B575C0C3464588967DCB10E82772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F0EA22-2047-45CE-A8B3-72968FAE0CB5}"/>
      </w:docPartPr>
      <w:docPartBody>
        <w:p w:rsidR="00000000" w:rsidRDefault="00894BC4">
          <w:pPr>
            <w:pStyle w:val="F3B575C0C3464588967DCB10E827724B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E868195F55EF4C7EA6AF61917C8A2D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6AF19-DD30-4140-B72E-D9B4779E1DD6}"/>
      </w:docPartPr>
      <w:docPartBody>
        <w:p w:rsidR="00000000" w:rsidRDefault="00894BC4">
          <w:pPr>
            <w:pStyle w:val="E868195F55EF4C7EA6AF61917C8A2DED"/>
          </w:pPr>
          <w:r>
            <w:rPr>
              <w:rStyle w:val="Estilo8"/>
              <w:color w:val="FF0000"/>
            </w:rPr>
            <w:t>_  _  _  _</w:t>
          </w:r>
        </w:p>
      </w:docPartBody>
    </w:docPart>
    <w:docPart>
      <w:docPartPr>
        <w:name w:val="75BE6B6E8A8244F9B411C04B84709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63D298-882D-4E16-BA2B-CC912D89FA92}"/>
      </w:docPartPr>
      <w:docPartBody>
        <w:p w:rsidR="00000000" w:rsidRDefault="00894BC4">
          <w:pPr>
            <w:pStyle w:val="75BE6B6E8A8244F9B411C04B84709A1B"/>
          </w:pPr>
          <w:r>
            <w:rPr>
              <w:rStyle w:val="Estilo5"/>
              <w:i/>
              <w:color w:val="FF0000"/>
            </w:rPr>
            <w:t xml:space="preserve"> </w:t>
          </w: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</w:t>
          </w:r>
        </w:p>
      </w:docPartBody>
    </w:docPart>
    <w:docPart>
      <w:docPartPr>
        <w:name w:val="F17A6FFB3AE04F5184BCCCD457191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9FF11-B4AC-40A9-AE43-9E378A5E29C5}"/>
      </w:docPartPr>
      <w:docPartBody>
        <w:p w:rsidR="00000000" w:rsidRDefault="00894BC4">
          <w:pPr>
            <w:pStyle w:val="F17A6FFB3AE04F5184BCCCD4571914DB"/>
          </w:pPr>
          <w:r>
            <w:rPr>
              <w:rStyle w:val="Estilo8"/>
              <w:color w:val="FF0000"/>
            </w:rPr>
            <w:t>_  _</w:t>
          </w:r>
          <w:r w:rsidRPr="009C258F">
            <w:rPr>
              <w:rStyle w:val="Estilo6"/>
              <w:i/>
            </w:rPr>
            <w:t xml:space="preserve"> </w:t>
          </w:r>
        </w:p>
      </w:docPartBody>
    </w:docPart>
    <w:docPart>
      <w:docPartPr>
        <w:name w:val="7183FDBC6A4F41ADB45D3796C43358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0F3E8-3034-4721-971A-5AAFF154C854}"/>
      </w:docPartPr>
      <w:docPartBody>
        <w:p w:rsidR="00000000" w:rsidRDefault="00894BC4">
          <w:pPr>
            <w:pStyle w:val="7183FDBC6A4F41ADB45D3796C43358A4"/>
          </w:pPr>
          <w:r w:rsidRPr="004537BB">
            <w:rPr>
              <w:i/>
              <w:color w:val="FF0000"/>
            </w:rPr>
            <w:t xml:space="preserve"> </w:t>
          </w:r>
          <w:r w:rsidRPr="00A322C4">
            <w:rPr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i/>
              <w:color w:val="FF0000"/>
            </w:rPr>
            <w:t xml:space="preserve"> </w:t>
          </w:r>
        </w:p>
      </w:docPartBody>
    </w:docPart>
    <w:docPart>
      <w:docPartPr>
        <w:name w:val="C988EC3F4C9B4CAEA69268EACFDC9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24BAF-E89A-4799-BA4E-22964BD2E9EE}"/>
      </w:docPartPr>
      <w:docPartBody>
        <w:p w:rsidR="00000000" w:rsidRDefault="00894BC4">
          <w:pPr>
            <w:pStyle w:val="C988EC3F4C9B4CAEA69268EACFDC9014"/>
          </w:pPr>
          <w:r w:rsidRPr="00A322C4">
            <w:rPr>
              <w:rStyle w:val="Estilo5"/>
              <w:rFonts w:ascii="Arial" w:hAnsi="Arial" w:cs="Arial"/>
              <w:i/>
              <w:color w:val="FF0000"/>
              <w:sz w:val="24"/>
              <w:szCs w:val="24"/>
            </w:rPr>
            <w:t>_  _  _  _</w:t>
          </w:r>
          <w:r w:rsidRPr="004537BB">
            <w:rPr>
              <w:rStyle w:val="Estilo5"/>
              <w:i/>
              <w:color w:val="FF0000"/>
            </w:rPr>
            <w:t xml:space="preserve">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0F46FA69ED7C4954BCA0EB9CF710892F">
    <w:name w:val="0F46FA69ED7C4954BCA0EB9CF710892F"/>
  </w:style>
  <w:style w:type="paragraph" w:customStyle="1" w:styleId="583760D4FB61448E8502C442A2286E47">
    <w:name w:val="583760D4FB61448E8502C442A2286E47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40AE409B7D8A4E92AEDB2AB970CF2022">
    <w:name w:val="40AE409B7D8A4E92AEDB2AB970CF2022"/>
  </w:style>
  <w:style w:type="paragraph" w:customStyle="1" w:styleId="A6F142AFF4FA4C7695291EA3FD6F3828">
    <w:name w:val="A6F142AFF4FA4C7695291EA3FD6F3828"/>
  </w:style>
  <w:style w:type="paragraph" w:customStyle="1" w:styleId="2D08BDA3B1EB4536A5ABBB75C5C13FA9">
    <w:name w:val="2D08BDA3B1EB4536A5ABBB75C5C13FA9"/>
  </w:style>
  <w:style w:type="paragraph" w:customStyle="1" w:styleId="4558AE4788244D89BCF5D65B43D75159">
    <w:name w:val="4558AE4788244D89BCF5D65B43D75159"/>
  </w:style>
  <w:style w:type="paragraph" w:customStyle="1" w:styleId="E94B79317FE84775849C5A7158225B1D">
    <w:name w:val="E94B79317FE84775849C5A7158225B1D"/>
  </w:style>
  <w:style w:type="character" w:customStyle="1" w:styleId="Estilo6">
    <w:name w:val="Estilo6"/>
    <w:basedOn w:val="Fuentedeprrafopredeter"/>
    <w:rPr>
      <w:b/>
    </w:rPr>
  </w:style>
  <w:style w:type="paragraph" w:customStyle="1" w:styleId="8360645EB1A44431BAB757C60910B703">
    <w:name w:val="8360645EB1A44431BAB757C60910B703"/>
  </w:style>
  <w:style w:type="paragraph" w:customStyle="1" w:styleId="2A830512651542ED8BE789FDE10D6C42">
    <w:name w:val="2A830512651542ED8BE789FDE10D6C42"/>
  </w:style>
  <w:style w:type="paragraph" w:customStyle="1" w:styleId="6181539C8A1146DFB67DC3A93AA9195A">
    <w:name w:val="6181539C8A1146DFB67DC3A93AA9195A"/>
  </w:style>
  <w:style w:type="paragraph" w:customStyle="1" w:styleId="D8395D537F4D46399FA3CCF2970D7CFF">
    <w:name w:val="D8395D537F4D46399FA3CCF2970D7CFF"/>
  </w:style>
  <w:style w:type="paragraph" w:customStyle="1" w:styleId="4E80558237234898B6C94C03113A8E4F">
    <w:name w:val="4E80558237234898B6C94C03113A8E4F"/>
  </w:style>
  <w:style w:type="paragraph" w:customStyle="1" w:styleId="0F220A1552694287A442FA96666E3C62">
    <w:name w:val="0F220A1552694287A442FA96666E3C62"/>
  </w:style>
  <w:style w:type="paragraph" w:customStyle="1" w:styleId="B9A6964B75F14454A895BDD1044FA783">
    <w:name w:val="B9A6964B75F14454A895BDD1044FA783"/>
  </w:style>
  <w:style w:type="paragraph" w:customStyle="1" w:styleId="313BA014F8604325A89C2D076E8A6689">
    <w:name w:val="313BA014F8604325A89C2D076E8A6689"/>
  </w:style>
  <w:style w:type="paragraph" w:customStyle="1" w:styleId="0B90DE9F235E48FC8B564F6CB0B1E873">
    <w:name w:val="0B90DE9F235E48FC8B564F6CB0B1E873"/>
  </w:style>
  <w:style w:type="paragraph" w:customStyle="1" w:styleId="F0725E21442B457F96D8E4564412DB1E">
    <w:name w:val="F0725E21442B457F96D8E4564412DB1E"/>
  </w:style>
  <w:style w:type="paragraph" w:customStyle="1" w:styleId="A2C64E375D5147C4A1DE79AF36D0DF2E">
    <w:name w:val="A2C64E375D5147C4A1DE79AF36D0DF2E"/>
  </w:style>
  <w:style w:type="paragraph" w:customStyle="1" w:styleId="A6EE5366B81A47009DF37D1DC66F26D6">
    <w:name w:val="A6EE5366B81A47009DF37D1DC66F26D6"/>
  </w:style>
  <w:style w:type="paragraph" w:customStyle="1" w:styleId="D8519B85399147FFAD136659B02D0164">
    <w:name w:val="D8519B85399147FFAD136659B02D0164"/>
  </w:style>
  <w:style w:type="paragraph" w:customStyle="1" w:styleId="39B7F3EA96E44E32A025856795D916B1">
    <w:name w:val="39B7F3EA96E44E32A025856795D916B1"/>
  </w:style>
  <w:style w:type="paragraph" w:customStyle="1" w:styleId="1408DA9E5FAF4988AE597761F480E9E8">
    <w:name w:val="1408DA9E5FAF4988AE597761F480E9E8"/>
  </w:style>
  <w:style w:type="paragraph" w:customStyle="1" w:styleId="42C2E4E8368D4BEFAA5FA3CFED504650">
    <w:name w:val="42C2E4E8368D4BEFAA5FA3CFED504650"/>
  </w:style>
  <w:style w:type="paragraph" w:customStyle="1" w:styleId="6D4655F62A1346ACB6CE55009D780F46">
    <w:name w:val="6D4655F62A1346ACB6CE55009D780F46"/>
  </w:style>
  <w:style w:type="paragraph" w:customStyle="1" w:styleId="C3024022603943B6980F4D9ACC059E26">
    <w:name w:val="C3024022603943B6980F4D9ACC059E26"/>
  </w:style>
  <w:style w:type="paragraph" w:customStyle="1" w:styleId="03B3DA188E1B41A48267CF0651BE98E9">
    <w:name w:val="03B3DA188E1B41A48267CF0651BE98E9"/>
  </w:style>
  <w:style w:type="paragraph" w:customStyle="1" w:styleId="182CB67BF8F048FFADE1BAD7E7F02B5C">
    <w:name w:val="182CB67BF8F048FFADE1BAD7E7F02B5C"/>
  </w:style>
  <w:style w:type="paragraph" w:customStyle="1" w:styleId="107083E10D034291BD6A956A61B6BA29">
    <w:name w:val="107083E10D034291BD6A956A61B6BA29"/>
  </w:style>
  <w:style w:type="paragraph" w:customStyle="1" w:styleId="B48E2DE0FB974A00B5F080FDCF320057">
    <w:name w:val="B48E2DE0FB974A00B5F080FDCF320057"/>
  </w:style>
  <w:style w:type="paragraph" w:customStyle="1" w:styleId="2D0EBFC7593E4497824E1C3C38D54022">
    <w:name w:val="2D0EBFC7593E4497824E1C3C38D54022"/>
  </w:style>
  <w:style w:type="paragraph" w:customStyle="1" w:styleId="1F50211ED6214240BEF35F86D4AA40CF">
    <w:name w:val="1F50211ED6214240BEF35F86D4AA40CF"/>
  </w:style>
  <w:style w:type="paragraph" w:customStyle="1" w:styleId="AC799481C1194F1C83A3345528FDC0E9">
    <w:name w:val="AC799481C1194F1C83A3345528FDC0E9"/>
  </w:style>
  <w:style w:type="paragraph" w:customStyle="1" w:styleId="66858075475A43D1A0F2EAA78612DD41">
    <w:name w:val="66858075475A43D1A0F2EAA78612DD41"/>
  </w:style>
  <w:style w:type="paragraph" w:customStyle="1" w:styleId="1AFD21F324724B4292915CCC61151E12">
    <w:name w:val="1AFD21F324724B4292915CCC61151E12"/>
  </w:style>
  <w:style w:type="paragraph" w:customStyle="1" w:styleId="94D9568013CE4DDD8FA56E489DDE2FD3">
    <w:name w:val="94D9568013CE4DDD8FA56E489DDE2FD3"/>
  </w:style>
  <w:style w:type="paragraph" w:customStyle="1" w:styleId="18B9C7D3C0D54F919F5B2E67D490D83D">
    <w:name w:val="18B9C7D3C0D54F919F5B2E67D490D83D"/>
  </w:style>
  <w:style w:type="paragraph" w:customStyle="1" w:styleId="85B154C42EEA46ADB18387E42DAC7125">
    <w:name w:val="85B154C42EEA46ADB18387E42DAC7125"/>
  </w:style>
  <w:style w:type="paragraph" w:customStyle="1" w:styleId="24E4AA06E3F2472F9F5170821E00D03E">
    <w:name w:val="24E4AA06E3F2472F9F5170821E00D03E"/>
  </w:style>
  <w:style w:type="paragraph" w:customStyle="1" w:styleId="A36F9F112C72460DB1C05BB7C1FA7EB0">
    <w:name w:val="A36F9F112C72460DB1C05BB7C1FA7EB0"/>
  </w:style>
  <w:style w:type="paragraph" w:customStyle="1" w:styleId="0D7920E9B41044919D1DCC318FF2035F">
    <w:name w:val="0D7920E9B41044919D1DCC318FF2035F"/>
  </w:style>
  <w:style w:type="paragraph" w:customStyle="1" w:styleId="8871BCAC72CB4CA49EFCD254FAAEF2E4">
    <w:name w:val="8871BCAC72CB4CA49EFCD254FAAEF2E4"/>
  </w:style>
  <w:style w:type="paragraph" w:customStyle="1" w:styleId="255CEF91E7C845DC8519AC26A29002FA">
    <w:name w:val="255CEF91E7C845DC8519AC26A29002FA"/>
  </w:style>
  <w:style w:type="paragraph" w:customStyle="1" w:styleId="0D96820431FB44478A037030FE82F555">
    <w:name w:val="0D96820431FB44478A037030FE82F555"/>
  </w:style>
  <w:style w:type="paragraph" w:customStyle="1" w:styleId="FB8FB38A05B14FC696BF6A018A63024F">
    <w:name w:val="FB8FB38A05B14FC696BF6A018A63024F"/>
  </w:style>
  <w:style w:type="paragraph" w:customStyle="1" w:styleId="A43177D8DD464FB485D7F2649DBF68DC">
    <w:name w:val="A43177D8DD464FB485D7F2649DBF68DC"/>
  </w:style>
  <w:style w:type="paragraph" w:customStyle="1" w:styleId="AD910D4BDE2246B3B530CE477BDC4594">
    <w:name w:val="AD910D4BDE2246B3B530CE477BDC4594"/>
  </w:style>
  <w:style w:type="paragraph" w:customStyle="1" w:styleId="D0AFCF32602C4D59B8F2FB061619C41D">
    <w:name w:val="D0AFCF32602C4D59B8F2FB061619C41D"/>
  </w:style>
  <w:style w:type="paragraph" w:customStyle="1" w:styleId="9E35D5A0044B448DB89D037194BA789D">
    <w:name w:val="9E35D5A0044B448DB89D037194BA789D"/>
  </w:style>
  <w:style w:type="paragraph" w:customStyle="1" w:styleId="EEDBAC55065D4DE0811F551651A8451B">
    <w:name w:val="EEDBAC55065D4DE0811F551651A8451B"/>
  </w:style>
  <w:style w:type="paragraph" w:customStyle="1" w:styleId="DE63255430FB4454AFD6D329464006B3">
    <w:name w:val="DE63255430FB4454AFD6D329464006B3"/>
  </w:style>
  <w:style w:type="paragraph" w:customStyle="1" w:styleId="1CE38D56C06444018E9DFAA2A858864F">
    <w:name w:val="1CE38D56C06444018E9DFAA2A858864F"/>
  </w:style>
  <w:style w:type="paragraph" w:customStyle="1" w:styleId="4354AF73612A4A2199262F7ABD433F8E">
    <w:name w:val="4354AF73612A4A2199262F7ABD433F8E"/>
  </w:style>
  <w:style w:type="paragraph" w:customStyle="1" w:styleId="F3B575C0C3464588967DCB10E827724B">
    <w:name w:val="F3B575C0C3464588967DCB10E827724B"/>
  </w:style>
  <w:style w:type="paragraph" w:customStyle="1" w:styleId="E868195F55EF4C7EA6AF61917C8A2DED">
    <w:name w:val="E868195F55EF4C7EA6AF61917C8A2DED"/>
  </w:style>
  <w:style w:type="paragraph" w:customStyle="1" w:styleId="75BE6B6E8A8244F9B411C04B84709A1B">
    <w:name w:val="75BE6B6E8A8244F9B411C04B84709A1B"/>
  </w:style>
  <w:style w:type="paragraph" w:customStyle="1" w:styleId="F17A6FFB3AE04F5184BCCCD4571914DB">
    <w:name w:val="F17A6FFB3AE04F5184BCCCD4571914DB"/>
  </w:style>
  <w:style w:type="paragraph" w:customStyle="1" w:styleId="7183FDBC6A4F41ADB45D3796C43358A4">
    <w:name w:val="7183FDBC6A4F41ADB45D3796C43358A4"/>
  </w:style>
  <w:style w:type="paragraph" w:customStyle="1" w:styleId="C988EC3F4C9B4CAEA69268EACFDC9014">
    <w:name w:val="C988EC3F4C9B4CAEA69268EACFDC901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stilo5">
    <w:name w:val="Estilo5"/>
    <w:basedOn w:val="Fuentedeprrafopredeter"/>
    <w:rPr>
      <w:b/>
    </w:rPr>
  </w:style>
  <w:style w:type="paragraph" w:customStyle="1" w:styleId="0F46FA69ED7C4954BCA0EB9CF710892F">
    <w:name w:val="0F46FA69ED7C4954BCA0EB9CF710892F"/>
  </w:style>
  <w:style w:type="paragraph" w:customStyle="1" w:styleId="583760D4FB61448E8502C442A2286E47">
    <w:name w:val="583760D4FB61448E8502C442A2286E47"/>
  </w:style>
  <w:style w:type="character" w:customStyle="1" w:styleId="Estilo8">
    <w:name w:val="Estilo8"/>
    <w:basedOn w:val="Fuentedeprrafopredeter"/>
    <w:uiPriority w:val="1"/>
    <w:qFormat/>
    <w:rPr>
      <w:rFonts w:ascii="Arial" w:hAnsi="Arial"/>
      <w:b/>
      <w:sz w:val="24"/>
    </w:rPr>
  </w:style>
  <w:style w:type="paragraph" w:customStyle="1" w:styleId="40AE409B7D8A4E92AEDB2AB970CF2022">
    <w:name w:val="40AE409B7D8A4E92AEDB2AB970CF2022"/>
  </w:style>
  <w:style w:type="paragraph" w:customStyle="1" w:styleId="A6F142AFF4FA4C7695291EA3FD6F3828">
    <w:name w:val="A6F142AFF4FA4C7695291EA3FD6F3828"/>
  </w:style>
  <w:style w:type="paragraph" w:customStyle="1" w:styleId="2D08BDA3B1EB4536A5ABBB75C5C13FA9">
    <w:name w:val="2D08BDA3B1EB4536A5ABBB75C5C13FA9"/>
  </w:style>
  <w:style w:type="paragraph" w:customStyle="1" w:styleId="4558AE4788244D89BCF5D65B43D75159">
    <w:name w:val="4558AE4788244D89BCF5D65B43D75159"/>
  </w:style>
  <w:style w:type="paragraph" w:customStyle="1" w:styleId="E94B79317FE84775849C5A7158225B1D">
    <w:name w:val="E94B79317FE84775849C5A7158225B1D"/>
  </w:style>
  <w:style w:type="character" w:customStyle="1" w:styleId="Estilo6">
    <w:name w:val="Estilo6"/>
    <w:basedOn w:val="Fuentedeprrafopredeter"/>
    <w:rPr>
      <w:b/>
    </w:rPr>
  </w:style>
  <w:style w:type="paragraph" w:customStyle="1" w:styleId="8360645EB1A44431BAB757C60910B703">
    <w:name w:val="8360645EB1A44431BAB757C60910B703"/>
  </w:style>
  <w:style w:type="paragraph" w:customStyle="1" w:styleId="2A830512651542ED8BE789FDE10D6C42">
    <w:name w:val="2A830512651542ED8BE789FDE10D6C42"/>
  </w:style>
  <w:style w:type="paragraph" w:customStyle="1" w:styleId="6181539C8A1146DFB67DC3A93AA9195A">
    <w:name w:val="6181539C8A1146DFB67DC3A93AA9195A"/>
  </w:style>
  <w:style w:type="paragraph" w:customStyle="1" w:styleId="D8395D537F4D46399FA3CCF2970D7CFF">
    <w:name w:val="D8395D537F4D46399FA3CCF2970D7CFF"/>
  </w:style>
  <w:style w:type="paragraph" w:customStyle="1" w:styleId="4E80558237234898B6C94C03113A8E4F">
    <w:name w:val="4E80558237234898B6C94C03113A8E4F"/>
  </w:style>
  <w:style w:type="paragraph" w:customStyle="1" w:styleId="0F220A1552694287A442FA96666E3C62">
    <w:name w:val="0F220A1552694287A442FA96666E3C62"/>
  </w:style>
  <w:style w:type="paragraph" w:customStyle="1" w:styleId="B9A6964B75F14454A895BDD1044FA783">
    <w:name w:val="B9A6964B75F14454A895BDD1044FA783"/>
  </w:style>
  <w:style w:type="paragraph" w:customStyle="1" w:styleId="313BA014F8604325A89C2D076E8A6689">
    <w:name w:val="313BA014F8604325A89C2D076E8A6689"/>
  </w:style>
  <w:style w:type="paragraph" w:customStyle="1" w:styleId="0B90DE9F235E48FC8B564F6CB0B1E873">
    <w:name w:val="0B90DE9F235E48FC8B564F6CB0B1E873"/>
  </w:style>
  <w:style w:type="paragraph" w:customStyle="1" w:styleId="F0725E21442B457F96D8E4564412DB1E">
    <w:name w:val="F0725E21442B457F96D8E4564412DB1E"/>
  </w:style>
  <w:style w:type="paragraph" w:customStyle="1" w:styleId="A2C64E375D5147C4A1DE79AF36D0DF2E">
    <w:name w:val="A2C64E375D5147C4A1DE79AF36D0DF2E"/>
  </w:style>
  <w:style w:type="paragraph" w:customStyle="1" w:styleId="A6EE5366B81A47009DF37D1DC66F26D6">
    <w:name w:val="A6EE5366B81A47009DF37D1DC66F26D6"/>
  </w:style>
  <w:style w:type="paragraph" w:customStyle="1" w:styleId="D8519B85399147FFAD136659B02D0164">
    <w:name w:val="D8519B85399147FFAD136659B02D0164"/>
  </w:style>
  <w:style w:type="paragraph" w:customStyle="1" w:styleId="39B7F3EA96E44E32A025856795D916B1">
    <w:name w:val="39B7F3EA96E44E32A025856795D916B1"/>
  </w:style>
  <w:style w:type="paragraph" w:customStyle="1" w:styleId="1408DA9E5FAF4988AE597761F480E9E8">
    <w:name w:val="1408DA9E5FAF4988AE597761F480E9E8"/>
  </w:style>
  <w:style w:type="paragraph" w:customStyle="1" w:styleId="42C2E4E8368D4BEFAA5FA3CFED504650">
    <w:name w:val="42C2E4E8368D4BEFAA5FA3CFED504650"/>
  </w:style>
  <w:style w:type="paragraph" w:customStyle="1" w:styleId="6D4655F62A1346ACB6CE55009D780F46">
    <w:name w:val="6D4655F62A1346ACB6CE55009D780F46"/>
  </w:style>
  <w:style w:type="paragraph" w:customStyle="1" w:styleId="C3024022603943B6980F4D9ACC059E26">
    <w:name w:val="C3024022603943B6980F4D9ACC059E26"/>
  </w:style>
  <w:style w:type="paragraph" w:customStyle="1" w:styleId="03B3DA188E1B41A48267CF0651BE98E9">
    <w:name w:val="03B3DA188E1B41A48267CF0651BE98E9"/>
  </w:style>
  <w:style w:type="paragraph" w:customStyle="1" w:styleId="182CB67BF8F048FFADE1BAD7E7F02B5C">
    <w:name w:val="182CB67BF8F048FFADE1BAD7E7F02B5C"/>
  </w:style>
  <w:style w:type="paragraph" w:customStyle="1" w:styleId="107083E10D034291BD6A956A61B6BA29">
    <w:name w:val="107083E10D034291BD6A956A61B6BA29"/>
  </w:style>
  <w:style w:type="paragraph" w:customStyle="1" w:styleId="B48E2DE0FB974A00B5F080FDCF320057">
    <w:name w:val="B48E2DE0FB974A00B5F080FDCF320057"/>
  </w:style>
  <w:style w:type="paragraph" w:customStyle="1" w:styleId="2D0EBFC7593E4497824E1C3C38D54022">
    <w:name w:val="2D0EBFC7593E4497824E1C3C38D54022"/>
  </w:style>
  <w:style w:type="paragraph" w:customStyle="1" w:styleId="1F50211ED6214240BEF35F86D4AA40CF">
    <w:name w:val="1F50211ED6214240BEF35F86D4AA40CF"/>
  </w:style>
  <w:style w:type="paragraph" w:customStyle="1" w:styleId="AC799481C1194F1C83A3345528FDC0E9">
    <w:name w:val="AC799481C1194F1C83A3345528FDC0E9"/>
  </w:style>
  <w:style w:type="paragraph" w:customStyle="1" w:styleId="66858075475A43D1A0F2EAA78612DD41">
    <w:name w:val="66858075475A43D1A0F2EAA78612DD41"/>
  </w:style>
  <w:style w:type="paragraph" w:customStyle="1" w:styleId="1AFD21F324724B4292915CCC61151E12">
    <w:name w:val="1AFD21F324724B4292915CCC61151E12"/>
  </w:style>
  <w:style w:type="paragraph" w:customStyle="1" w:styleId="94D9568013CE4DDD8FA56E489DDE2FD3">
    <w:name w:val="94D9568013CE4DDD8FA56E489DDE2FD3"/>
  </w:style>
  <w:style w:type="paragraph" w:customStyle="1" w:styleId="18B9C7D3C0D54F919F5B2E67D490D83D">
    <w:name w:val="18B9C7D3C0D54F919F5B2E67D490D83D"/>
  </w:style>
  <w:style w:type="paragraph" w:customStyle="1" w:styleId="85B154C42EEA46ADB18387E42DAC7125">
    <w:name w:val="85B154C42EEA46ADB18387E42DAC7125"/>
  </w:style>
  <w:style w:type="paragraph" w:customStyle="1" w:styleId="24E4AA06E3F2472F9F5170821E00D03E">
    <w:name w:val="24E4AA06E3F2472F9F5170821E00D03E"/>
  </w:style>
  <w:style w:type="paragraph" w:customStyle="1" w:styleId="A36F9F112C72460DB1C05BB7C1FA7EB0">
    <w:name w:val="A36F9F112C72460DB1C05BB7C1FA7EB0"/>
  </w:style>
  <w:style w:type="paragraph" w:customStyle="1" w:styleId="0D7920E9B41044919D1DCC318FF2035F">
    <w:name w:val="0D7920E9B41044919D1DCC318FF2035F"/>
  </w:style>
  <w:style w:type="paragraph" w:customStyle="1" w:styleId="8871BCAC72CB4CA49EFCD254FAAEF2E4">
    <w:name w:val="8871BCAC72CB4CA49EFCD254FAAEF2E4"/>
  </w:style>
  <w:style w:type="paragraph" w:customStyle="1" w:styleId="255CEF91E7C845DC8519AC26A29002FA">
    <w:name w:val="255CEF91E7C845DC8519AC26A29002FA"/>
  </w:style>
  <w:style w:type="paragraph" w:customStyle="1" w:styleId="0D96820431FB44478A037030FE82F555">
    <w:name w:val="0D96820431FB44478A037030FE82F555"/>
  </w:style>
  <w:style w:type="paragraph" w:customStyle="1" w:styleId="FB8FB38A05B14FC696BF6A018A63024F">
    <w:name w:val="FB8FB38A05B14FC696BF6A018A63024F"/>
  </w:style>
  <w:style w:type="paragraph" w:customStyle="1" w:styleId="A43177D8DD464FB485D7F2649DBF68DC">
    <w:name w:val="A43177D8DD464FB485D7F2649DBF68DC"/>
  </w:style>
  <w:style w:type="paragraph" w:customStyle="1" w:styleId="AD910D4BDE2246B3B530CE477BDC4594">
    <w:name w:val="AD910D4BDE2246B3B530CE477BDC4594"/>
  </w:style>
  <w:style w:type="paragraph" w:customStyle="1" w:styleId="D0AFCF32602C4D59B8F2FB061619C41D">
    <w:name w:val="D0AFCF32602C4D59B8F2FB061619C41D"/>
  </w:style>
  <w:style w:type="paragraph" w:customStyle="1" w:styleId="9E35D5A0044B448DB89D037194BA789D">
    <w:name w:val="9E35D5A0044B448DB89D037194BA789D"/>
  </w:style>
  <w:style w:type="paragraph" w:customStyle="1" w:styleId="EEDBAC55065D4DE0811F551651A8451B">
    <w:name w:val="EEDBAC55065D4DE0811F551651A8451B"/>
  </w:style>
  <w:style w:type="paragraph" w:customStyle="1" w:styleId="DE63255430FB4454AFD6D329464006B3">
    <w:name w:val="DE63255430FB4454AFD6D329464006B3"/>
  </w:style>
  <w:style w:type="paragraph" w:customStyle="1" w:styleId="1CE38D56C06444018E9DFAA2A858864F">
    <w:name w:val="1CE38D56C06444018E9DFAA2A858864F"/>
  </w:style>
  <w:style w:type="paragraph" w:customStyle="1" w:styleId="4354AF73612A4A2199262F7ABD433F8E">
    <w:name w:val="4354AF73612A4A2199262F7ABD433F8E"/>
  </w:style>
  <w:style w:type="paragraph" w:customStyle="1" w:styleId="F3B575C0C3464588967DCB10E827724B">
    <w:name w:val="F3B575C0C3464588967DCB10E827724B"/>
  </w:style>
  <w:style w:type="paragraph" w:customStyle="1" w:styleId="E868195F55EF4C7EA6AF61917C8A2DED">
    <w:name w:val="E868195F55EF4C7EA6AF61917C8A2DED"/>
  </w:style>
  <w:style w:type="paragraph" w:customStyle="1" w:styleId="75BE6B6E8A8244F9B411C04B84709A1B">
    <w:name w:val="75BE6B6E8A8244F9B411C04B84709A1B"/>
  </w:style>
  <w:style w:type="paragraph" w:customStyle="1" w:styleId="F17A6FFB3AE04F5184BCCCD4571914DB">
    <w:name w:val="F17A6FFB3AE04F5184BCCCD4571914DB"/>
  </w:style>
  <w:style w:type="paragraph" w:customStyle="1" w:styleId="7183FDBC6A4F41ADB45D3796C43358A4">
    <w:name w:val="7183FDBC6A4F41ADB45D3796C43358A4"/>
  </w:style>
  <w:style w:type="paragraph" w:customStyle="1" w:styleId="C988EC3F4C9B4CAEA69268EACFDC9014">
    <w:name w:val="C988EC3F4C9B4CAEA69268EACFDC90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0B5A83-159E-455D-A63B-CF62F53C4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FORMULARIO 203.dotx</Template>
  <TotalTime>0</TotalTime>
  <Pages>1</Pages>
  <Words>194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cp:lastPrinted>2016-08-29T19:24:00Z</cp:lastPrinted>
  <dcterms:created xsi:type="dcterms:W3CDTF">2019-03-01T15:54:00Z</dcterms:created>
  <dcterms:modified xsi:type="dcterms:W3CDTF">2019-03-01T15:54:00Z</dcterms:modified>
</cp:coreProperties>
</file>