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5984" w:type="dxa"/>
        <w:tblLayout w:type="fixed"/>
        <w:tblLook w:val="04A0" w:firstRow="1" w:lastRow="0" w:firstColumn="1" w:lastColumn="0" w:noHBand="0" w:noVBand="1"/>
      </w:tblPr>
      <w:tblGrid>
        <w:gridCol w:w="2655"/>
        <w:gridCol w:w="1139"/>
        <w:gridCol w:w="308"/>
        <w:gridCol w:w="2102"/>
        <w:gridCol w:w="1275"/>
        <w:gridCol w:w="1415"/>
        <w:gridCol w:w="712"/>
        <w:gridCol w:w="3260"/>
        <w:gridCol w:w="3118"/>
      </w:tblGrid>
      <w:tr w:rsidR="009124A1" w14:paraId="63759D64" w14:textId="77777777" w:rsidTr="008E49E7">
        <w:trPr>
          <w:trHeight w:val="701"/>
        </w:trPr>
        <w:tc>
          <w:tcPr>
            <w:tcW w:w="15984" w:type="dxa"/>
            <w:gridSpan w:val="9"/>
            <w:shd w:val="clear" w:color="auto" w:fill="D9D9D9" w:themeFill="background1" w:themeFillShade="D9"/>
            <w:noWrap/>
            <w:vAlign w:val="center"/>
          </w:tcPr>
          <w:p w14:paraId="37B2DA83" w14:textId="77777777" w:rsidR="00C93BD4" w:rsidRPr="00C93BD4" w:rsidRDefault="009124A1" w:rsidP="00C93BD4">
            <w:pPr>
              <w:jc w:val="center"/>
              <w:rPr>
                <w:rFonts w:ascii="Arial" w:hAnsi="Arial" w:cs="Arial"/>
                <w:sz w:val="24"/>
                <w:szCs w:val="44"/>
              </w:rPr>
            </w:pPr>
            <w:r w:rsidRPr="00644622">
              <w:rPr>
                <w:rFonts w:ascii="Arial" w:hAnsi="Arial" w:cs="Arial"/>
                <w:b/>
                <w:sz w:val="36"/>
                <w:szCs w:val="56"/>
              </w:rPr>
              <w:t>RECURSOS HUMANOS</w:t>
            </w:r>
            <w:r w:rsidR="007E283E" w:rsidRPr="00644622">
              <w:rPr>
                <w:rFonts w:ascii="Arial" w:hAnsi="Arial" w:cs="Arial"/>
                <w:b/>
                <w:sz w:val="36"/>
                <w:szCs w:val="56"/>
              </w:rPr>
              <w:t xml:space="preserve"> </w:t>
            </w:r>
            <w:r w:rsidR="008E49E7">
              <w:rPr>
                <w:rFonts w:ascii="Arial" w:hAnsi="Arial" w:cs="Arial"/>
                <w:b/>
                <w:sz w:val="36"/>
                <w:szCs w:val="56"/>
              </w:rPr>
              <w:t xml:space="preserve"> </w:t>
            </w:r>
            <w:r w:rsidR="00C93BD4">
              <w:rPr>
                <w:rFonts w:ascii="Arial" w:hAnsi="Arial" w:cs="Arial"/>
                <w:sz w:val="24"/>
                <w:szCs w:val="44"/>
              </w:rPr>
              <w:t>CONDUCTORES</w:t>
            </w:r>
          </w:p>
        </w:tc>
      </w:tr>
      <w:tr w:rsidR="006401A5" w:rsidRPr="006C57B4" w14:paraId="25F25DDD" w14:textId="77777777" w:rsidTr="008E49E7">
        <w:trPr>
          <w:trHeight w:val="340"/>
        </w:trPr>
        <w:tc>
          <w:tcPr>
            <w:tcW w:w="2655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3224024F" w14:textId="77777777" w:rsidR="006401A5" w:rsidRPr="004770BF" w:rsidRDefault="00A95472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TITULAR / RAZON SOCIAL</w:t>
            </w:r>
          </w:p>
        </w:tc>
        <w:tc>
          <w:tcPr>
            <w:tcW w:w="4824" w:type="dxa"/>
            <w:gridSpan w:val="4"/>
            <w:vMerge w:val="restart"/>
            <w:noWrap/>
            <w:vAlign w:val="center"/>
          </w:tcPr>
          <w:p w14:paraId="2A7969A4" w14:textId="77777777" w:rsidR="006401A5" w:rsidRPr="006C57B4" w:rsidRDefault="00597270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NOMBRE DEL APODERADO"/>
                <w:tag w:val="NOMBRE DEL APODERADO"/>
                <w:id w:val="-1890339516"/>
                <w:placeholder>
                  <w:docPart w:val="FEFE4151DFE947B88369110AA0A9907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7E7FCD">
                  <w:rPr>
                    <w:rStyle w:val="Estilo5"/>
                    <w:i/>
                    <w:color w:val="FF0000"/>
                  </w:rPr>
                  <w:t>NOMBRE</w:t>
                </w:r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415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0ED6835C" w14:textId="77777777" w:rsidR="006401A5" w:rsidRPr="004770BF" w:rsidRDefault="006401A5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7090" w:type="dxa"/>
            <w:gridSpan w:val="3"/>
            <w:vMerge w:val="restart"/>
            <w:noWrap/>
            <w:vAlign w:val="center"/>
          </w:tcPr>
          <w:p w14:paraId="567A1E89" w14:textId="77777777" w:rsidR="006401A5" w:rsidRPr="006C57B4" w:rsidRDefault="00597270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OMICILIO"/>
                <w:tag w:val="DOMICILIO"/>
                <w:id w:val="-1483158038"/>
                <w:placeholder>
                  <w:docPart w:val="48EDED3E42974059B60BC7321E5B332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BA197D" w:rsidRPr="00E67BD9">
                  <w:rPr>
                    <w:rStyle w:val="Estilo5"/>
                    <w:i/>
                  </w:rPr>
                  <w:t xml:space="preserve">   </w:t>
                </w:r>
                <w:r w:rsidR="00BA197D" w:rsidRPr="004537BB">
                  <w:rPr>
                    <w:rStyle w:val="Estilo5"/>
                    <w:i/>
                    <w:color w:val="FF0000"/>
                  </w:rPr>
                  <w:t>DOMICILIO</w:t>
                </w:r>
                <w:r w:rsidR="00BA197D">
                  <w:rPr>
                    <w:rStyle w:val="Estilo5"/>
                    <w:i/>
                    <w:color w:val="FF0000"/>
                  </w:rPr>
                  <w:t xml:space="preserve"> DEL ESTABLECIMIENTO</w:t>
                </w:r>
                <w:r w:rsidR="00BA197D"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</w:tc>
      </w:tr>
      <w:tr w:rsidR="006401A5" w:rsidRPr="006C57B4" w14:paraId="31EA6FA4" w14:textId="77777777" w:rsidTr="008E49E7">
        <w:trPr>
          <w:trHeight w:val="207"/>
        </w:trPr>
        <w:tc>
          <w:tcPr>
            <w:tcW w:w="2655" w:type="dxa"/>
            <w:vMerge/>
            <w:shd w:val="clear" w:color="auto" w:fill="D9D9D9" w:themeFill="background1" w:themeFillShade="D9"/>
            <w:noWrap/>
            <w:vAlign w:val="center"/>
          </w:tcPr>
          <w:p w14:paraId="5E07B6EF" w14:textId="77777777"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  <w:gridSpan w:val="4"/>
            <w:vMerge/>
            <w:tcBorders>
              <w:bottom w:val="single" w:sz="4" w:space="0" w:color="auto"/>
            </w:tcBorders>
            <w:noWrap/>
            <w:vAlign w:val="center"/>
          </w:tcPr>
          <w:p w14:paraId="6901CBE2" w14:textId="77777777" w:rsidR="006401A5" w:rsidRPr="006C57B4" w:rsidRDefault="006401A5" w:rsidP="005E1D1A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F78DDF" w14:textId="77777777"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0" w:type="dxa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14:paraId="280A65A7" w14:textId="77777777"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9E7" w:rsidRPr="006C57B4" w14:paraId="2EA4250C" w14:textId="77777777" w:rsidTr="008E49E7">
        <w:trPr>
          <w:trHeight w:val="531"/>
        </w:trPr>
        <w:tc>
          <w:tcPr>
            <w:tcW w:w="2655" w:type="dxa"/>
            <w:shd w:val="clear" w:color="auto" w:fill="D9D9D9" w:themeFill="background1" w:themeFillShade="D9"/>
            <w:noWrap/>
            <w:vAlign w:val="center"/>
          </w:tcPr>
          <w:p w14:paraId="09C9B45B" w14:textId="77777777" w:rsidR="008E49E7" w:rsidRPr="004770BF" w:rsidRDefault="008E49E7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DIRECTOR TECNICO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18CF5E" w14:textId="77777777" w:rsidR="008E49E7" w:rsidRPr="004770BF" w:rsidRDefault="008E49E7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NOMBRE Y APELLIDO</w:t>
            </w:r>
          </w:p>
        </w:tc>
        <w:tc>
          <w:tcPr>
            <w:tcW w:w="11882" w:type="dxa"/>
            <w:gridSpan w:val="6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44D8077D" w14:textId="77777777" w:rsidR="008E49E7" w:rsidRPr="006C57B4" w:rsidRDefault="00597270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IRECTOR TECNICO"/>
                <w:tag w:val="DIRECTOR TECNICO"/>
                <w:id w:val="-697853766"/>
                <w:placeholder>
                  <w:docPart w:val="35689CA8EEC84433975737BC0D3ACC5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8E49E7" w:rsidRPr="00E67BD9">
                  <w:rPr>
                    <w:rStyle w:val="Estilo5"/>
                    <w:i/>
                  </w:rPr>
                  <w:t xml:space="preserve">   </w:t>
                </w:r>
                <w:r w:rsidR="008E49E7" w:rsidRPr="004537BB">
                  <w:rPr>
                    <w:rStyle w:val="Estilo5"/>
                    <w:i/>
                    <w:color w:val="FF0000"/>
                  </w:rPr>
                  <w:t xml:space="preserve">DIRECTOR TECNICO    </w:t>
                </w:r>
              </w:sdtContent>
            </w:sdt>
          </w:p>
        </w:tc>
      </w:tr>
      <w:tr w:rsidR="004E1F15" w:rsidRPr="006C57B4" w14:paraId="1DF0B0AE" w14:textId="77777777" w:rsidTr="00594C84">
        <w:trPr>
          <w:trHeight w:val="495"/>
        </w:trPr>
        <w:tc>
          <w:tcPr>
            <w:tcW w:w="3794" w:type="dxa"/>
            <w:gridSpan w:val="2"/>
            <w:shd w:val="clear" w:color="auto" w:fill="D9D9D9" w:themeFill="background1" w:themeFillShade="D9"/>
            <w:noWrap/>
            <w:vAlign w:val="center"/>
          </w:tcPr>
          <w:p w14:paraId="6A2E00A5" w14:textId="77777777" w:rsidR="004E1F15" w:rsidRPr="004770BF" w:rsidRDefault="004E1F15" w:rsidP="00F60C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770BF">
              <w:rPr>
                <w:rFonts w:ascii="Arial" w:hAnsi="Arial" w:cs="Arial"/>
                <w:b/>
                <w:sz w:val="18"/>
                <w:szCs w:val="18"/>
              </w:rPr>
              <w:t>Y APELLIDO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DB9821" w14:textId="77777777" w:rsidR="004E1F15" w:rsidRPr="004770BF" w:rsidRDefault="004E1F15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noWrap/>
            <w:vAlign w:val="center"/>
          </w:tcPr>
          <w:p w14:paraId="6067E9D3" w14:textId="77777777" w:rsidR="004E1F15" w:rsidRPr="004E0007" w:rsidRDefault="004E1F15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 DE CONDUCIR - CATEGORIA / CLASE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D823A92" w14:textId="77777777" w:rsidR="004E1F15" w:rsidRPr="004770BF" w:rsidRDefault="004E1F15" w:rsidP="00F60C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VENCIMIENTO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80DA145" w14:textId="77777777" w:rsidR="004E1F15" w:rsidRPr="004770BF" w:rsidRDefault="004E1F15" w:rsidP="004E1F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4E1F15" w:rsidRPr="006C57B4" w14:paraId="2928499E" w14:textId="77777777" w:rsidTr="00594C84">
        <w:trPr>
          <w:trHeight w:val="510"/>
        </w:trPr>
        <w:tc>
          <w:tcPr>
            <w:tcW w:w="3794" w:type="dxa"/>
            <w:gridSpan w:val="2"/>
            <w:noWrap/>
            <w:vAlign w:val="center"/>
          </w:tcPr>
          <w:p w14:paraId="35B6CA2B" w14:textId="77777777" w:rsidR="004E1F15" w:rsidRPr="006C57B4" w:rsidRDefault="00597270" w:rsidP="005E1D1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350262842"/>
                <w:lock w:val="sdtLocked"/>
                <w:placeholder>
                  <w:docPart w:val="203B12EA22FB455CA879650A35E6C3B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1F15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F576B">
                  <w:rPr>
                    <w:rStyle w:val="Estilo5"/>
                    <w:i/>
                    <w:color w:val="FF0000"/>
                  </w:rPr>
                  <w:t>NOMBRE</w:t>
                </w:r>
                <w:r w:rsidR="004E1F15" w:rsidRPr="004537BB">
                  <w:rPr>
                    <w:rStyle w:val="Estilo5"/>
                    <w:i/>
                    <w:color w:val="FF0000"/>
                  </w:rPr>
                  <w:t xml:space="preserve">     </w:t>
                </w:r>
              </w:sdtContent>
            </w:sdt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076ADFC" w14:textId="77777777" w:rsidR="004E1F15" w:rsidRPr="006C57B4" w:rsidRDefault="00597270" w:rsidP="00CA2C8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1150173673"/>
                <w:placeholder>
                  <w:docPart w:val="58129DF70FCF432FBC6DC872116549E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1F15" w:rsidRPr="00E67BD9">
                  <w:rPr>
                    <w:rStyle w:val="Estilo5"/>
                    <w:i/>
                  </w:rPr>
                  <w:t xml:space="preserve">  </w:t>
                </w:r>
                <w:r w:rsidR="001F576B" w:rsidRPr="001F576B">
                  <w:rPr>
                    <w:rStyle w:val="Estilo5"/>
                    <w:i/>
                    <w:color w:val="FF0000"/>
                  </w:rPr>
                  <w:t>DNI</w:t>
                </w:r>
                <w:r w:rsidR="004E1F15" w:rsidRPr="00E67BD9">
                  <w:rPr>
                    <w:rStyle w:val="Estilo5"/>
                    <w:i/>
                  </w:rPr>
                  <w:t xml:space="preserve"> </w:t>
                </w:r>
                <w:r w:rsidR="004E1F15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4E1F15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402" w:type="dxa"/>
            <w:gridSpan w:val="3"/>
            <w:noWrap/>
            <w:vAlign w:val="center"/>
          </w:tcPr>
          <w:p w14:paraId="23FD78A3" w14:textId="77777777" w:rsidR="004E1F15" w:rsidRPr="006C57B4" w:rsidRDefault="00597270" w:rsidP="005E1D1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1659883143"/>
                <w:placeholder>
                  <w:docPart w:val="F81209DC7C314C8CA60C6F88860A4BE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1F15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1F576B">
                  <w:rPr>
                    <w:rStyle w:val="Estilo5"/>
                    <w:i/>
                    <w:color w:val="FF0000"/>
                  </w:rPr>
                  <w:t>ESPECIALIDAD</w:t>
                </w:r>
                <w:r w:rsidR="004E1F15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3260" w:type="dxa"/>
            <w:tcBorders>
              <w:left w:val="nil"/>
            </w:tcBorders>
            <w:noWrap/>
            <w:vAlign w:val="center"/>
          </w:tcPr>
          <w:p w14:paraId="4E09C1C2" w14:textId="77777777" w:rsidR="004E1F15" w:rsidRPr="006C57B4" w:rsidRDefault="00597270" w:rsidP="004E000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839724460"/>
                <w:lock w:val="sdtLocked"/>
                <w:placeholder>
                  <w:docPart w:val="93008224156E4AF8AEBFA1BC201CF9BB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1F15" w:rsidRPr="004537BB">
                  <w:rPr>
                    <w:i/>
                    <w:color w:val="FF0000"/>
                  </w:rPr>
                  <w:t xml:space="preserve">  </w:t>
                </w:r>
                <w:r w:rsidR="001F576B" w:rsidRPr="001F576B">
                  <w:rPr>
                    <w:b/>
                    <w:i/>
                    <w:color w:val="FF0000"/>
                  </w:rPr>
                  <w:t>FECHA</w:t>
                </w:r>
                <w:r w:rsidR="004E1F15" w:rsidRPr="004537BB">
                  <w:rPr>
                    <w:i/>
                    <w:color w:val="FF0000"/>
                  </w:rPr>
                  <w:t xml:space="preserve"> </w:t>
                </w:r>
                <w:r w:rsidR="004E1F15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4E1F15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675B0052" w14:textId="77777777" w:rsidR="004E1F15" w:rsidRPr="006C57B4" w:rsidRDefault="004E1F15" w:rsidP="004E1F15">
            <w:pPr>
              <w:jc w:val="center"/>
              <w:rPr>
                <w:rFonts w:ascii="Arial" w:hAnsi="Arial" w:cs="Arial"/>
              </w:rPr>
            </w:pPr>
          </w:p>
        </w:tc>
      </w:tr>
      <w:tr w:rsidR="004E1F15" w:rsidRPr="006C57B4" w14:paraId="5E74A105" w14:textId="77777777" w:rsidTr="00594C84">
        <w:trPr>
          <w:trHeight w:val="510"/>
        </w:trPr>
        <w:tc>
          <w:tcPr>
            <w:tcW w:w="3794" w:type="dxa"/>
            <w:gridSpan w:val="2"/>
            <w:noWrap/>
            <w:vAlign w:val="center"/>
          </w:tcPr>
          <w:p w14:paraId="099D0798" w14:textId="77777777" w:rsidR="004E1F15" w:rsidRPr="006C57B4" w:rsidRDefault="00597270" w:rsidP="005E1D1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621750317"/>
                <w:placeholder>
                  <w:docPart w:val="39A57D2C898D4BEAB22A4A14B4FECA6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1F15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4E1F15" w:rsidRPr="004537BB">
                  <w:rPr>
                    <w:rStyle w:val="Estilo5"/>
                    <w:i/>
                    <w:color w:val="FF0000"/>
                  </w:rPr>
                  <w:t xml:space="preserve">     </w:t>
                </w:r>
              </w:sdtContent>
            </w:sdt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683919D9" w14:textId="77777777" w:rsidR="004E1F15" w:rsidRPr="006C57B4" w:rsidRDefault="00597270" w:rsidP="00CA2C8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1493870172"/>
                <w:placeholder>
                  <w:docPart w:val="2B0207379ADC4E478198C08EA0D2D7A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1F15" w:rsidRPr="00E67BD9">
                  <w:rPr>
                    <w:rStyle w:val="Estilo5"/>
                    <w:i/>
                  </w:rPr>
                  <w:t xml:space="preserve"> </w:t>
                </w:r>
                <w:r w:rsidR="001F576B" w:rsidRP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4E1F15" w:rsidRPr="00E67BD9">
                  <w:rPr>
                    <w:rStyle w:val="Estilo5"/>
                    <w:i/>
                  </w:rPr>
                  <w:t xml:space="preserve">  </w:t>
                </w:r>
                <w:r w:rsidR="004E1F15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4E1F15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402" w:type="dxa"/>
            <w:gridSpan w:val="3"/>
            <w:noWrap/>
            <w:vAlign w:val="center"/>
          </w:tcPr>
          <w:p w14:paraId="71A18C8B" w14:textId="77777777" w:rsidR="004E1F15" w:rsidRPr="006C57B4" w:rsidRDefault="00597270" w:rsidP="008E49E7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-2139103610"/>
                <w:placeholder>
                  <w:docPart w:val="B9D02260A62D42608FCDA9BF38DCA83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1F15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4E1F15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3260" w:type="dxa"/>
            <w:tcBorders>
              <w:left w:val="nil"/>
            </w:tcBorders>
            <w:noWrap/>
            <w:vAlign w:val="center"/>
          </w:tcPr>
          <w:p w14:paraId="5D99B438" w14:textId="77777777" w:rsidR="004E1F15" w:rsidRPr="006C57B4" w:rsidRDefault="00597270" w:rsidP="004E000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281142215"/>
                <w:placeholder>
                  <w:docPart w:val="FC992A4D25474C999E29204EE273BCFF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E1F15" w:rsidRPr="004537BB">
                  <w:rPr>
                    <w:i/>
                    <w:color w:val="FF0000"/>
                  </w:rPr>
                  <w:t xml:space="preserve">  </w:t>
                </w:r>
                <w:r w:rsidR="001F576B">
                  <w:rPr>
                    <w:i/>
                    <w:color w:val="FF0000"/>
                  </w:rPr>
                  <w:t>_  _  _  _</w:t>
                </w:r>
                <w:r w:rsidR="004E1F15" w:rsidRPr="004537BB">
                  <w:rPr>
                    <w:i/>
                    <w:color w:val="FF0000"/>
                  </w:rPr>
                  <w:t xml:space="preserve"> </w:t>
                </w:r>
                <w:r w:rsidR="004E1F15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4E1F15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6CA3AEC5" w14:textId="77777777" w:rsidR="004E1F15" w:rsidRPr="006C57B4" w:rsidRDefault="004E1F15" w:rsidP="004E1F15">
            <w:pPr>
              <w:jc w:val="center"/>
              <w:rPr>
                <w:rFonts w:ascii="Arial" w:hAnsi="Arial" w:cs="Arial"/>
              </w:rPr>
            </w:pPr>
          </w:p>
        </w:tc>
      </w:tr>
      <w:tr w:rsidR="001F576B" w:rsidRPr="006C57B4" w14:paraId="33FEFD28" w14:textId="77777777" w:rsidTr="00AE65E5">
        <w:trPr>
          <w:trHeight w:val="510"/>
        </w:trPr>
        <w:tc>
          <w:tcPr>
            <w:tcW w:w="3794" w:type="dxa"/>
            <w:gridSpan w:val="2"/>
            <w:noWrap/>
            <w:vAlign w:val="center"/>
          </w:tcPr>
          <w:p w14:paraId="3B52148F" w14:textId="77777777" w:rsidR="001F576B" w:rsidRPr="006C57B4" w:rsidRDefault="0059727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157762926"/>
                <w:placeholder>
                  <w:docPart w:val="3406793A23634387BA0B955FA2DA899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   </w:t>
                </w:r>
              </w:sdtContent>
            </w:sdt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56EB8053" w14:textId="77777777" w:rsidR="001F576B" w:rsidRPr="006C57B4" w:rsidRDefault="0059727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2093846517"/>
                <w:placeholder>
                  <w:docPart w:val="FE70BE10FAC246138ECEFD480D64751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E67BD9">
                  <w:rPr>
                    <w:rStyle w:val="Estilo5"/>
                    <w:i/>
                  </w:rPr>
                  <w:t xml:space="preserve"> </w:t>
                </w:r>
                <w:r w:rsidR="001F576B" w:rsidRP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1F576B" w:rsidRPr="00E67BD9">
                  <w:rPr>
                    <w:rStyle w:val="Estilo5"/>
                    <w:i/>
                  </w:rPr>
                  <w:t xml:space="preserve">  </w:t>
                </w:r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F576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402" w:type="dxa"/>
            <w:gridSpan w:val="3"/>
            <w:noWrap/>
            <w:vAlign w:val="center"/>
          </w:tcPr>
          <w:p w14:paraId="23A6C9D8" w14:textId="77777777" w:rsidR="001F576B" w:rsidRPr="006C57B4" w:rsidRDefault="0059727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-1545748099"/>
                <w:placeholder>
                  <w:docPart w:val="2AD146261101428985F82E0BD26307B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3260" w:type="dxa"/>
            <w:tcBorders>
              <w:left w:val="nil"/>
            </w:tcBorders>
            <w:noWrap/>
            <w:vAlign w:val="center"/>
          </w:tcPr>
          <w:p w14:paraId="509A2734" w14:textId="77777777" w:rsidR="001F576B" w:rsidRPr="006C57B4" w:rsidRDefault="0059727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264190256"/>
                <w:placeholder>
                  <w:docPart w:val="14EDC8327C2D44A4AEB0784803388219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4537BB">
                  <w:rPr>
                    <w:i/>
                    <w:color w:val="FF0000"/>
                  </w:rPr>
                  <w:t xml:space="preserve">  </w:t>
                </w:r>
                <w:r w:rsidR="001F576B">
                  <w:rPr>
                    <w:i/>
                    <w:color w:val="FF0000"/>
                  </w:rPr>
                  <w:t>_  _  _  _</w:t>
                </w:r>
                <w:r w:rsidR="001F576B" w:rsidRPr="004537BB">
                  <w:rPr>
                    <w:i/>
                    <w:color w:val="FF0000"/>
                  </w:rPr>
                  <w:t xml:space="preserve"> </w:t>
                </w:r>
                <w:r w:rsidR="001F576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1F576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44DED786" w14:textId="77777777" w:rsidR="001F576B" w:rsidRPr="006C57B4" w:rsidRDefault="001F576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1F576B" w:rsidRPr="006C57B4" w14:paraId="11302CC0" w14:textId="77777777" w:rsidTr="00AE65E5">
        <w:trPr>
          <w:trHeight w:val="510"/>
        </w:trPr>
        <w:tc>
          <w:tcPr>
            <w:tcW w:w="3794" w:type="dxa"/>
            <w:gridSpan w:val="2"/>
            <w:noWrap/>
            <w:vAlign w:val="center"/>
          </w:tcPr>
          <w:p w14:paraId="5842BA53" w14:textId="77777777" w:rsidR="001F576B" w:rsidRPr="006C57B4" w:rsidRDefault="0059727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78318526"/>
                <w:placeholder>
                  <w:docPart w:val="B92F08590ECD49C997625FC85CDC917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   </w:t>
                </w:r>
              </w:sdtContent>
            </w:sdt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12F2F758" w14:textId="77777777" w:rsidR="001F576B" w:rsidRPr="006C57B4" w:rsidRDefault="0059727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1472200139"/>
                <w:placeholder>
                  <w:docPart w:val="707F1F425E8043368DBE446BF488BC6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E67BD9">
                  <w:rPr>
                    <w:rStyle w:val="Estilo5"/>
                    <w:i/>
                  </w:rPr>
                  <w:t xml:space="preserve"> </w:t>
                </w:r>
                <w:r w:rsidR="001F576B" w:rsidRP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1F576B" w:rsidRPr="00E67BD9">
                  <w:rPr>
                    <w:rStyle w:val="Estilo5"/>
                    <w:i/>
                  </w:rPr>
                  <w:t xml:space="preserve">  </w:t>
                </w:r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F576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402" w:type="dxa"/>
            <w:gridSpan w:val="3"/>
            <w:noWrap/>
            <w:vAlign w:val="center"/>
          </w:tcPr>
          <w:p w14:paraId="0E07A1BF" w14:textId="77777777" w:rsidR="001F576B" w:rsidRPr="006C57B4" w:rsidRDefault="0059727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22294691"/>
                <w:placeholder>
                  <w:docPart w:val="A264B9945422462680F471AAA4799BB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3260" w:type="dxa"/>
            <w:tcBorders>
              <w:left w:val="nil"/>
            </w:tcBorders>
            <w:noWrap/>
            <w:vAlign w:val="center"/>
          </w:tcPr>
          <w:p w14:paraId="55D4C765" w14:textId="77777777" w:rsidR="001F576B" w:rsidRPr="006C57B4" w:rsidRDefault="0059727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895706811"/>
                <w:placeholder>
                  <w:docPart w:val="E5A8DA5032F44EF69C4DA94FAE53BA2B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4537BB">
                  <w:rPr>
                    <w:i/>
                    <w:color w:val="FF0000"/>
                  </w:rPr>
                  <w:t xml:space="preserve">  </w:t>
                </w:r>
                <w:r w:rsidR="001F576B">
                  <w:rPr>
                    <w:i/>
                    <w:color w:val="FF0000"/>
                  </w:rPr>
                  <w:t>_  _  _  _</w:t>
                </w:r>
                <w:r w:rsidR="001F576B" w:rsidRPr="004537BB">
                  <w:rPr>
                    <w:i/>
                    <w:color w:val="FF0000"/>
                  </w:rPr>
                  <w:t xml:space="preserve"> </w:t>
                </w:r>
                <w:r w:rsidR="001F576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1F576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5EF25192" w14:textId="77777777" w:rsidR="001F576B" w:rsidRPr="006C57B4" w:rsidRDefault="001F576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1F576B" w:rsidRPr="006C57B4" w14:paraId="651E2509" w14:textId="77777777" w:rsidTr="00AE65E5">
        <w:trPr>
          <w:trHeight w:val="510"/>
        </w:trPr>
        <w:tc>
          <w:tcPr>
            <w:tcW w:w="3794" w:type="dxa"/>
            <w:gridSpan w:val="2"/>
            <w:noWrap/>
            <w:vAlign w:val="center"/>
          </w:tcPr>
          <w:p w14:paraId="00318C02" w14:textId="77777777" w:rsidR="001F576B" w:rsidRPr="006C57B4" w:rsidRDefault="0059727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154111870"/>
                <w:placeholder>
                  <w:docPart w:val="2905D65E6D70466C896A0A293D34658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   </w:t>
                </w:r>
              </w:sdtContent>
            </w:sdt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7D4DC6E" w14:textId="77777777" w:rsidR="001F576B" w:rsidRPr="006C57B4" w:rsidRDefault="0059727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1890248529"/>
                <w:placeholder>
                  <w:docPart w:val="315750279BB04442B5E3A6C875396BA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E67BD9">
                  <w:rPr>
                    <w:rStyle w:val="Estilo5"/>
                    <w:i/>
                  </w:rPr>
                  <w:t xml:space="preserve"> </w:t>
                </w:r>
                <w:r w:rsidR="001F576B" w:rsidRP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1F576B" w:rsidRPr="00E67BD9">
                  <w:rPr>
                    <w:rStyle w:val="Estilo5"/>
                    <w:i/>
                  </w:rPr>
                  <w:t xml:space="preserve">  </w:t>
                </w:r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F576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402" w:type="dxa"/>
            <w:gridSpan w:val="3"/>
            <w:noWrap/>
            <w:vAlign w:val="center"/>
          </w:tcPr>
          <w:p w14:paraId="0C19282E" w14:textId="77777777" w:rsidR="001F576B" w:rsidRPr="006C57B4" w:rsidRDefault="0059727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787859623"/>
                <w:placeholder>
                  <w:docPart w:val="91E6DBAECB714CAD8AE6558AE49D5AB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3260" w:type="dxa"/>
            <w:tcBorders>
              <w:left w:val="nil"/>
            </w:tcBorders>
            <w:noWrap/>
            <w:vAlign w:val="center"/>
          </w:tcPr>
          <w:p w14:paraId="3C2721C0" w14:textId="77777777" w:rsidR="001F576B" w:rsidRPr="006C57B4" w:rsidRDefault="0059727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206768416"/>
                <w:placeholder>
                  <w:docPart w:val="31C71273FB5A41E5B4872B71F736CE76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4537BB">
                  <w:rPr>
                    <w:i/>
                    <w:color w:val="FF0000"/>
                  </w:rPr>
                  <w:t xml:space="preserve">  </w:t>
                </w:r>
                <w:r w:rsidR="001F576B">
                  <w:rPr>
                    <w:i/>
                    <w:color w:val="FF0000"/>
                  </w:rPr>
                  <w:t>_  _  _  _</w:t>
                </w:r>
                <w:r w:rsidR="001F576B" w:rsidRPr="004537BB">
                  <w:rPr>
                    <w:i/>
                    <w:color w:val="FF0000"/>
                  </w:rPr>
                  <w:t xml:space="preserve"> </w:t>
                </w:r>
                <w:r w:rsidR="001F576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1F576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4446A469" w14:textId="77777777" w:rsidR="001F576B" w:rsidRPr="006C57B4" w:rsidRDefault="001F576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1F576B" w:rsidRPr="006C57B4" w14:paraId="7277379B" w14:textId="77777777" w:rsidTr="00AE65E5">
        <w:trPr>
          <w:trHeight w:val="510"/>
        </w:trPr>
        <w:tc>
          <w:tcPr>
            <w:tcW w:w="3794" w:type="dxa"/>
            <w:gridSpan w:val="2"/>
            <w:noWrap/>
            <w:vAlign w:val="center"/>
          </w:tcPr>
          <w:p w14:paraId="507FC2C1" w14:textId="77777777" w:rsidR="001F576B" w:rsidRPr="006C57B4" w:rsidRDefault="0059727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520133140"/>
                <w:placeholder>
                  <w:docPart w:val="7471F2B500AB4F27AC59CD5EBCB3256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   </w:t>
                </w:r>
              </w:sdtContent>
            </w:sdt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505F42F3" w14:textId="77777777" w:rsidR="001F576B" w:rsidRPr="006C57B4" w:rsidRDefault="0059727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1594282956"/>
                <w:placeholder>
                  <w:docPart w:val="32665D66D2D84345B07395C7ADF82DD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E67BD9">
                  <w:rPr>
                    <w:rStyle w:val="Estilo5"/>
                    <w:i/>
                  </w:rPr>
                  <w:t xml:space="preserve"> </w:t>
                </w:r>
                <w:r w:rsidR="001F576B" w:rsidRP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1F576B" w:rsidRPr="00E67BD9">
                  <w:rPr>
                    <w:rStyle w:val="Estilo5"/>
                    <w:i/>
                  </w:rPr>
                  <w:t xml:space="preserve">  </w:t>
                </w:r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F576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402" w:type="dxa"/>
            <w:gridSpan w:val="3"/>
            <w:noWrap/>
            <w:vAlign w:val="center"/>
          </w:tcPr>
          <w:p w14:paraId="71984023" w14:textId="77777777" w:rsidR="001F576B" w:rsidRPr="006C57B4" w:rsidRDefault="00597270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-1379087230"/>
                <w:placeholder>
                  <w:docPart w:val="C8A7262049584BB1B7AFF912922FB17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1F576B">
                  <w:rPr>
                    <w:rStyle w:val="Estilo5"/>
                    <w:i/>
                    <w:color w:val="FF0000"/>
                  </w:rPr>
                  <w:t>_  _  _  _</w:t>
                </w:r>
                <w:r w:rsidR="001F576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3260" w:type="dxa"/>
            <w:tcBorders>
              <w:left w:val="nil"/>
            </w:tcBorders>
            <w:noWrap/>
            <w:vAlign w:val="center"/>
          </w:tcPr>
          <w:p w14:paraId="78E17313" w14:textId="77777777" w:rsidR="001F576B" w:rsidRPr="006C57B4" w:rsidRDefault="00597270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99299688"/>
                <w:placeholder>
                  <w:docPart w:val="AB11C43983BE424684EE09EF0518A3E8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1F576B" w:rsidRPr="004537BB">
                  <w:rPr>
                    <w:i/>
                    <w:color w:val="FF0000"/>
                  </w:rPr>
                  <w:t xml:space="preserve">  </w:t>
                </w:r>
                <w:r w:rsidR="001F576B">
                  <w:rPr>
                    <w:i/>
                    <w:color w:val="FF0000"/>
                  </w:rPr>
                  <w:t>_  _  _  _</w:t>
                </w:r>
                <w:r w:rsidR="001F576B" w:rsidRPr="004537BB">
                  <w:rPr>
                    <w:i/>
                    <w:color w:val="FF0000"/>
                  </w:rPr>
                  <w:t xml:space="preserve"> </w:t>
                </w:r>
                <w:r w:rsidR="001F576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1F576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7C08A38C" w14:textId="77777777" w:rsidR="001F576B" w:rsidRPr="006C57B4" w:rsidRDefault="001F576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88663F" w:rsidRPr="006C57B4" w14:paraId="3FAE274B" w14:textId="77777777" w:rsidTr="008E49E7">
        <w:trPr>
          <w:trHeight w:val="557"/>
        </w:trPr>
        <w:tc>
          <w:tcPr>
            <w:tcW w:w="15984" w:type="dxa"/>
            <w:gridSpan w:val="9"/>
            <w:noWrap/>
            <w:vAlign w:val="center"/>
          </w:tcPr>
          <w:p w14:paraId="629D17FD" w14:textId="77777777" w:rsidR="0088663F" w:rsidRPr="00B74CB7" w:rsidRDefault="0088663F" w:rsidP="00B74C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57B4">
              <w:rPr>
                <w:rFonts w:ascii="Arial" w:hAnsi="Arial" w:cs="Arial"/>
                <w:b/>
                <w:sz w:val="18"/>
                <w:szCs w:val="18"/>
              </w:rPr>
              <w:t>ESTE DOCUMENTO TIENE CARÁCTER DE DECLARACION JURADA</w:t>
            </w:r>
          </w:p>
        </w:tc>
      </w:tr>
      <w:tr w:rsidR="0088663F" w:rsidRPr="006C57B4" w14:paraId="25D07A7A" w14:textId="77777777" w:rsidTr="008E49E7">
        <w:trPr>
          <w:trHeight w:val="1241"/>
        </w:trPr>
        <w:tc>
          <w:tcPr>
            <w:tcW w:w="15984" w:type="dxa"/>
            <w:gridSpan w:val="9"/>
            <w:noWrap/>
          </w:tcPr>
          <w:p w14:paraId="17262EAE" w14:textId="77777777" w:rsidR="0088663F" w:rsidRDefault="0088663F" w:rsidP="005E1D1A">
            <w:pPr>
              <w:rPr>
                <w:rFonts w:ascii="Arial" w:hAnsi="Arial" w:cs="Arial"/>
                <w:sz w:val="20"/>
              </w:rPr>
            </w:pPr>
          </w:p>
          <w:p w14:paraId="2ED99929" w14:textId="77777777" w:rsidR="0088663F" w:rsidRDefault="0088663F" w:rsidP="005E1D1A">
            <w:pPr>
              <w:rPr>
                <w:rFonts w:ascii="Arial" w:hAnsi="Arial" w:cs="Arial"/>
                <w:sz w:val="20"/>
              </w:rPr>
            </w:pPr>
          </w:p>
          <w:p w14:paraId="6CD58C77" w14:textId="77777777" w:rsidR="0088663F" w:rsidRDefault="0088663F" w:rsidP="005E1D1A">
            <w:pPr>
              <w:rPr>
                <w:rFonts w:ascii="Arial" w:hAnsi="Arial" w:cs="Arial"/>
                <w:sz w:val="20"/>
              </w:rPr>
            </w:pPr>
          </w:p>
          <w:p w14:paraId="577A9183" w14:textId="77777777" w:rsidR="0088663F" w:rsidRDefault="0088663F" w:rsidP="005E1D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</w:t>
            </w:r>
            <w:r w:rsidRPr="00CF2620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     </w:t>
            </w:r>
          </w:p>
          <w:p w14:paraId="142D382B" w14:textId="77777777" w:rsidR="0088663F" w:rsidRPr="00BA197D" w:rsidRDefault="0088663F" w:rsidP="005E1D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CF2620">
              <w:rPr>
                <w:rFonts w:ascii="Arial" w:hAnsi="Arial" w:cs="Arial"/>
                <w:b/>
                <w:sz w:val="20"/>
              </w:rPr>
              <w:t>FIRMA Y SELLO DIRECTOR TECNICO</w:t>
            </w:r>
          </w:p>
        </w:tc>
      </w:tr>
    </w:tbl>
    <w:p w14:paraId="49F75E48" w14:textId="77777777" w:rsidR="00FA2E6F" w:rsidRDefault="00FA2E6F" w:rsidP="009A7A4D"/>
    <w:sectPr w:rsidR="00FA2E6F" w:rsidSect="005906A6">
      <w:headerReference w:type="default" r:id="rId7"/>
      <w:footerReference w:type="default" r:id="rId8"/>
      <w:pgSz w:w="16840" w:h="11907" w:orient="landscape" w:code="9"/>
      <w:pgMar w:top="1831" w:right="680" w:bottom="340" w:left="709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8EB1" w14:textId="77777777" w:rsidR="004E4A0C" w:rsidRDefault="004E4A0C" w:rsidP="00FA2E6F">
      <w:pPr>
        <w:spacing w:after="0" w:line="240" w:lineRule="auto"/>
      </w:pPr>
      <w:r>
        <w:separator/>
      </w:r>
    </w:p>
  </w:endnote>
  <w:endnote w:type="continuationSeparator" w:id="0">
    <w:p w14:paraId="22540068" w14:textId="77777777" w:rsidR="004E4A0C" w:rsidRDefault="004E4A0C" w:rsidP="00FA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D157" w14:textId="77777777" w:rsidR="004E1F15" w:rsidRPr="006E5E15" w:rsidRDefault="004E1F15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  <w:sz w:val="6"/>
        <w:szCs w:val="6"/>
      </w:rPr>
    </w:pPr>
  </w:p>
  <w:p w14:paraId="14B7A224" w14:textId="77777777" w:rsidR="004E1F15" w:rsidRPr="00F066C0" w:rsidRDefault="004E1F15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14:paraId="63D40702" w14:textId="77777777" w:rsidR="004E1F15" w:rsidRPr="00F066C0" w:rsidRDefault="004E1F15" w:rsidP="009F1595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 xml:space="preserve">va Nº 1807 </w:t>
    </w:r>
    <w:proofErr w:type="gramStart"/>
    <w:r>
      <w:rPr>
        <w:sz w:val="16"/>
        <w:szCs w:val="16"/>
      </w:rPr>
      <w:t>esq .Barcala</w:t>
    </w:r>
    <w:proofErr w:type="gramEnd"/>
    <w:r>
      <w:rPr>
        <w:sz w:val="16"/>
        <w:szCs w:val="16"/>
      </w:rPr>
      <w:t xml:space="preserve">  Planta Baja</w:t>
    </w:r>
    <w:r w:rsidRPr="00F066C0">
      <w:rPr>
        <w:sz w:val="16"/>
        <w:szCs w:val="16"/>
      </w:rPr>
      <w:t>, Ciudad de Mendoza</w:t>
    </w:r>
  </w:p>
  <w:p w14:paraId="581DBFF3" w14:textId="77777777" w:rsidR="004E1F15" w:rsidRPr="006E5E15" w:rsidRDefault="004E1F15" w:rsidP="006E5E15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3DFE" w14:textId="77777777" w:rsidR="004E4A0C" w:rsidRDefault="004E4A0C" w:rsidP="00FA2E6F">
      <w:pPr>
        <w:spacing w:after="0" w:line="240" w:lineRule="auto"/>
      </w:pPr>
      <w:r>
        <w:separator/>
      </w:r>
    </w:p>
  </w:footnote>
  <w:footnote w:type="continuationSeparator" w:id="0">
    <w:p w14:paraId="7540FB6C" w14:textId="77777777" w:rsidR="004E4A0C" w:rsidRDefault="004E4A0C" w:rsidP="00FA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E3B0" w14:textId="77777777" w:rsidR="004E1F15" w:rsidRDefault="004E1F15" w:rsidP="00FA2E6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3A225D" wp14:editId="0E4523ED">
              <wp:simplePos x="0" y="0"/>
              <wp:positionH relativeFrom="column">
                <wp:posOffset>7007035</wp:posOffset>
              </wp:positionH>
              <wp:positionV relativeFrom="paragraph">
                <wp:posOffset>-117475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D2E8A" w14:textId="77777777" w:rsidR="004E1F15" w:rsidRPr="001B1395" w:rsidRDefault="004E1F15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FORMULARIO 103</w:t>
                          </w:r>
                        </w:p>
                        <w:p w14:paraId="769F21CC" w14:textId="77777777" w:rsidR="004E1F15" w:rsidRPr="00715A7B" w:rsidRDefault="004E1F15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 w:rsidRPr="00715A7B"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>PLANILLA DE RECURSOS HUMANOS</w:t>
                          </w:r>
                        </w:p>
                        <w:p w14:paraId="51E092C0" w14:textId="77777777" w:rsidR="004E1F15" w:rsidRPr="00715A7B" w:rsidRDefault="004E1F15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</w:p>
                        <w:p w14:paraId="2F6A9FDA" w14:textId="77777777" w:rsidR="004E1F15" w:rsidRDefault="004E1F15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A225D" id="Rectangle 3" o:spid="_x0000_s1026" style="position:absolute;margin-left:551.75pt;margin-top:-9.25pt;width:230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9Aq7gEAAMIDAAAOAAAAZHJzL2Uyb0RvYy54bWysU8tu2zAQvBfoPxC815Jcp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" stroked="f">
              <v:textbox inset="1.5mm,,1.5mm">
                <w:txbxContent>
                  <w:p w14:paraId="0B6D2E8A" w14:textId="77777777" w:rsidR="004E1F15" w:rsidRPr="001B1395" w:rsidRDefault="004E1F15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FORMULARIO 103</w:t>
                    </w:r>
                  </w:p>
                  <w:p w14:paraId="769F21CC" w14:textId="77777777" w:rsidR="004E1F15" w:rsidRPr="00715A7B" w:rsidRDefault="004E1F15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 w:rsidRPr="00715A7B">
                      <w:rPr>
                        <w:b/>
                        <w:sz w:val="22"/>
                        <w:szCs w:val="28"/>
                        <w:lang w:val="es-AR"/>
                      </w:rPr>
                      <w:t>PLANILLA DE RECURSOS HUMANOS</w:t>
                    </w:r>
                  </w:p>
                  <w:p w14:paraId="51E092C0" w14:textId="77777777" w:rsidR="004E1F15" w:rsidRPr="00715A7B" w:rsidRDefault="004E1F15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</w:p>
                  <w:p w14:paraId="2F6A9FDA" w14:textId="77777777" w:rsidR="004E1F15" w:rsidRDefault="004E1F15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D800248" wp14:editId="02E44D11">
          <wp:simplePos x="0" y="0"/>
          <wp:positionH relativeFrom="column">
            <wp:posOffset>90360</wp:posOffset>
          </wp:positionH>
          <wp:positionV relativeFrom="paragraph">
            <wp:posOffset>-103505</wp:posOffset>
          </wp:positionV>
          <wp:extent cx="3878580" cy="735965"/>
          <wp:effectExtent l="0" t="0" r="7620" b="6985"/>
          <wp:wrapNone/>
          <wp:docPr id="1" name="Imagen 1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NDO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858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E7973A" w14:textId="77777777" w:rsidR="004E1F15" w:rsidRDefault="004E1F15" w:rsidP="00FA2E6F">
    <w:pPr>
      <w:pStyle w:val="Encabezado"/>
    </w:pPr>
  </w:p>
  <w:p w14:paraId="3CA16011" w14:textId="77777777" w:rsidR="004E1F15" w:rsidRPr="00FA2E6F" w:rsidRDefault="004E1F15" w:rsidP="009A7A4D">
    <w:pPr>
      <w:pStyle w:val="Encabezado"/>
      <w:tabs>
        <w:tab w:val="clear" w:pos="4419"/>
        <w:tab w:val="clear" w:pos="8838"/>
        <w:tab w:val="left" w:pos="8378"/>
      </w:tabs>
    </w:pPr>
    <w:r>
      <w:tab/>
    </w:r>
  </w:p>
  <w:p w14:paraId="15EF3768" w14:textId="77777777" w:rsidR="004E1F15" w:rsidRDefault="004E1F15" w:rsidP="00715A7B">
    <w:pPr>
      <w:pStyle w:val="Encabezado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ZlOiVDn5TEods6/rlzDEcT9wdKc=" w:salt="CHmI0VUGEkg1xiPObobfG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0C"/>
    <w:rsid w:val="00013BD3"/>
    <w:rsid w:val="0003256B"/>
    <w:rsid w:val="000365E0"/>
    <w:rsid w:val="000617C8"/>
    <w:rsid w:val="00087142"/>
    <w:rsid w:val="000A5F75"/>
    <w:rsid w:val="000C2146"/>
    <w:rsid w:val="001053C1"/>
    <w:rsid w:val="001278E5"/>
    <w:rsid w:val="001379F1"/>
    <w:rsid w:val="00150370"/>
    <w:rsid w:val="00164715"/>
    <w:rsid w:val="00180AF2"/>
    <w:rsid w:val="001B16CA"/>
    <w:rsid w:val="001B281E"/>
    <w:rsid w:val="001F576B"/>
    <w:rsid w:val="002B0BAC"/>
    <w:rsid w:val="00326FFE"/>
    <w:rsid w:val="00337095"/>
    <w:rsid w:val="003509BE"/>
    <w:rsid w:val="0037513D"/>
    <w:rsid w:val="0037673D"/>
    <w:rsid w:val="00395359"/>
    <w:rsid w:val="003C5EC1"/>
    <w:rsid w:val="003E5CFE"/>
    <w:rsid w:val="00436E64"/>
    <w:rsid w:val="004770BF"/>
    <w:rsid w:val="00485A20"/>
    <w:rsid w:val="004D241E"/>
    <w:rsid w:val="004D3220"/>
    <w:rsid w:val="004E0007"/>
    <w:rsid w:val="004E1F15"/>
    <w:rsid w:val="004E4A0C"/>
    <w:rsid w:val="00532579"/>
    <w:rsid w:val="00561805"/>
    <w:rsid w:val="005906A6"/>
    <w:rsid w:val="00594C84"/>
    <w:rsid w:val="00597270"/>
    <w:rsid w:val="005D42B3"/>
    <w:rsid w:val="005E1D1A"/>
    <w:rsid w:val="005F33BD"/>
    <w:rsid w:val="005F60D0"/>
    <w:rsid w:val="006055F7"/>
    <w:rsid w:val="0062120E"/>
    <w:rsid w:val="0062675C"/>
    <w:rsid w:val="006401A5"/>
    <w:rsid w:val="00644622"/>
    <w:rsid w:val="006870E4"/>
    <w:rsid w:val="006C57B4"/>
    <w:rsid w:val="006E3F82"/>
    <w:rsid w:val="006E5E15"/>
    <w:rsid w:val="00715A7B"/>
    <w:rsid w:val="007E283E"/>
    <w:rsid w:val="007E7FCD"/>
    <w:rsid w:val="007F2777"/>
    <w:rsid w:val="007F3A13"/>
    <w:rsid w:val="00864FD8"/>
    <w:rsid w:val="0088663F"/>
    <w:rsid w:val="00896265"/>
    <w:rsid w:val="008A345C"/>
    <w:rsid w:val="008D0427"/>
    <w:rsid w:val="008D1F1B"/>
    <w:rsid w:val="008E49E7"/>
    <w:rsid w:val="008F4B09"/>
    <w:rsid w:val="008F5D4B"/>
    <w:rsid w:val="009064CD"/>
    <w:rsid w:val="009124A1"/>
    <w:rsid w:val="00941FE0"/>
    <w:rsid w:val="009A7A4D"/>
    <w:rsid w:val="009B5685"/>
    <w:rsid w:val="009C363A"/>
    <w:rsid w:val="009C5C58"/>
    <w:rsid w:val="009F1595"/>
    <w:rsid w:val="00A35137"/>
    <w:rsid w:val="00A40211"/>
    <w:rsid w:val="00A845D4"/>
    <w:rsid w:val="00A95472"/>
    <w:rsid w:val="00AE6E07"/>
    <w:rsid w:val="00AF505C"/>
    <w:rsid w:val="00AF57C2"/>
    <w:rsid w:val="00B74CB7"/>
    <w:rsid w:val="00B917EC"/>
    <w:rsid w:val="00BA197D"/>
    <w:rsid w:val="00BA58E8"/>
    <w:rsid w:val="00BF57F3"/>
    <w:rsid w:val="00C0048F"/>
    <w:rsid w:val="00C0606E"/>
    <w:rsid w:val="00C36EE7"/>
    <w:rsid w:val="00C44D80"/>
    <w:rsid w:val="00C550D5"/>
    <w:rsid w:val="00C93BD4"/>
    <w:rsid w:val="00CA2C82"/>
    <w:rsid w:val="00CF2620"/>
    <w:rsid w:val="00D041DC"/>
    <w:rsid w:val="00D21A5A"/>
    <w:rsid w:val="00D72257"/>
    <w:rsid w:val="00D93527"/>
    <w:rsid w:val="00DC6B62"/>
    <w:rsid w:val="00DD0A60"/>
    <w:rsid w:val="00DF7231"/>
    <w:rsid w:val="00E35296"/>
    <w:rsid w:val="00F20DFC"/>
    <w:rsid w:val="00F35A2B"/>
    <w:rsid w:val="00F52124"/>
    <w:rsid w:val="00F56459"/>
    <w:rsid w:val="00F60C7C"/>
    <w:rsid w:val="00F75359"/>
    <w:rsid w:val="00F76695"/>
    <w:rsid w:val="00FA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572602"/>
  <w15:docId w15:val="{6F17B1B0-6040-425B-815B-7D1EA1F2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100-%20PLANILLAS\FORMULARIO%201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FE4151DFE947B88369110AA0A99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E745-979C-4B55-B7E1-3340950ADC27}"/>
      </w:docPartPr>
      <w:docPartBody>
        <w:p w:rsidR="007B6089" w:rsidRDefault="007B6089">
          <w:pPr>
            <w:pStyle w:val="FEFE4151DFE947B88369110AA0A9907C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48EDED3E42974059B60BC7321E5B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D967D-6CD6-4DC6-88B6-8D5F7AB39DFC}"/>
      </w:docPartPr>
      <w:docPartBody>
        <w:p w:rsidR="007B6089" w:rsidRDefault="007B6089">
          <w:pPr>
            <w:pStyle w:val="48EDED3E42974059B60BC7321E5B332E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35689CA8EEC84433975737BC0D3AC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E6687-1B3B-4962-B3FB-1E337502B498}"/>
      </w:docPartPr>
      <w:docPartBody>
        <w:p w:rsidR="007B6089" w:rsidRDefault="007B6089">
          <w:pPr>
            <w:pStyle w:val="35689CA8EEC84433975737BC0D3ACC56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DIRECTOR TECNICO    </w:t>
          </w:r>
        </w:p>
      </w:docPartBody>
    </w:docPart>
    <w:docPart>
      <w:docPartPr>
        <w:name w:val="203B12EA22FB455CA879650A35E6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27978-CE09-4990-8B1E-82B0787DA2B2}"/>
      </w:docPartPr>
      <w:docPartBody>
        <w:p w:rsidR="007B6089" w:rsidRDefault="007B6089">
          <w:pPr>
            <w:pStyle w:val="203B12EA22FB455CA879650A35E6C3B6"/>
          </w:pPr>
          <w:r w:rsidRPr="004537BB">
            <w:rPr>
              <w:rStyle w:val="Estilo5"/>
              <w:i/>
              <w:color w:val="FF0000"/>
            </w:rPr>
            <w:t xml:space="preserve"> 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 </w:t>
          </w:r>
        </w:p>
      </w:docPartBody>
    </w:docPart>
    <w:docPart>
      <w:docPartPr>
        <w:name w:val="58129DF70FCF432FBC6DC8721165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8B46-FF80-4DA0-B146-B2513ACB69F4}"/>
      </w:docPartPr>
      <w:docPartBody>
        <w:p w:rsidR="007B6089" w:rsidRDefault="007B6089">
          <w:pPr>
            <w:pStyle w:val="58129DF70FCF432FBC6DC872116549E3"/>
          </w:pPr>
          <w:r w:rsidRPr="00E67BD9">
            <w:rPr>
              <w:rStyle w:val="Estilo5"/>
              <w:i/>
            </w:rPr>
            <w:t xml:space="preserve">  </w:t>
          </w:r>
          <w:r w:rsidRPr="001F576B">
            <w:rPr>
              <w:rStyle w:val="Estilo5"/>
              <w:i/>
              <w:color w:val="FF0000"/>
            </w:rPr>
            <w:t>DNI</w:t>
          </w:r>
          <w:r w:rsidRPr="00E67BD9">
            <w:rPr>
              <w:rStyle w:val="Estilo5"/>
              <w:i/>
            </w:rPr>
            <w:t xml:space="preserve">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F81209DC7C314C8CA60C6F88860A4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2DA04-E939-42DC-8AC3-2ABBEDE0D0A8}"/>
      </w:docPartPr>
      <w:docPartBody>
        <w:p w:rsidR="007B6089" w:rsidRDefault="007B6089">
          <w:pPr>
            <w:pStyle w:val="F81209DC7C314C8CA60C6F88860A4BEF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ESPECIALIDAD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93008224156E4AF8AEBFA1BC201CF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CEE0-EBC8-4C61-801F-F22DBA0A7AB0}"/>
      </w:docPartPr>
      <w:docPartBody>
        <w:p w:rsidR="007B6089" w:rsidRDefault="007B6089">
          <w:pPr>
            <w:pStyle w:val="93008224156E4AF8AEBFA1BC201CF9BB"/>
          </w:pPr>
          <w:r w:rsidRPr="004537BB">
            <w:rPr>
              <w:i/>
              <w:color w:val="FF0000"/>
            </w:rPr>
            <w:t xml:space="preserve">  </w:t>
          </w:r>
          <w:r w:rsidRPr="001F576B">
            <w:rPr>
              <w:b/>
              <w:i/>
              <w:color w:val="FF0000"/>
            </w:rPr>
            <w:t>FECHA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39A57D2C898D4BEAB22A4A14B4FEC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86825-C912-47F4-AAED-FB87ADCB98FF}"/>
      </w:docPartPr>
      <w:docPartBody>
        <w:p w:rsidR="007B6089" w:rsidRDefault="007B6089">
          <w:pPr>
            <w:pStyle w:val="39A57D2C898D4BEAB22A4A14B4FECA68"/>
          </w:pPr>
          <w:r w:rsidRPr="004537BB">
            <w:rPr>
              <w:rStyle w:val="Estilo5"/>
              <w:i/>
              <w:color w:val="FF0000"/>
            </w:rPr>
            <w:t xml:space="preserve">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</w:t>
          </w:r>
        </w:p>
      </w:docPartBody>
    </w:docPart>
    <w:docPart>
      <w:docPartPr>
        <w:name w:val="2B0207379ADC4E478198C08EA0D2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C1F9E-BBC2-48F7-ABC5-3BE3C2E2F3F1}"/>
      </w:docPartPr>
      <w:docPartBody>
        <w:p w:rsidR="007B6089" w:rsidRDefault="007B6089">
          <w:pPr>
            <w:pStyle w:val="2B0207379ADC4E478198C08EA0D2D7AE"/>
          </w:pPr>
          <w:r w:rsidRPr="00E67BD9">
            <w:rPr>
              <w:rStyle w:val="Estilo5"/>
              <w:i/>
            </w:rPr>
            <w:t xml:space="preserve"> </w:t>
          </w:r>
          <w:r w:rsidRPr="001F576B">
            <w:rPr>
              <w:rStyle w:val="Estilo5"/>
              <w:i/>
              <w:color w:val="FF0000"/>
            </w:rPr>
            <w:t>_  _  _  _</w:t>
          </w:r>
          <w:r w:rsidRPr="00E67BD9">
            <w:rPr>
              <w:rStyle w:val="Estilo5"/>
              <w:i/>
            </w:rPr>
            <w:t xml:space="preserve"> 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B9D02260A62D42608FCDA9BF38DCA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ADF32-C109-4E3D-949F-6DF6314D08DC}"/>
      </w:docPartPr>
      <w:docPartBody>
        <w:p w:rsidR="007B6089" w:rsidRDefault="007B6089">
          <w:pPr>
            <w:pStyle w:val="B9D02260A62D42608FCDA9BF38DCA83B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FC992A4D25474C999E29204EE273B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AE25C-0DEC-407B-9EAA-E972822B64CE}"/>
      </w:docPartPr>
      <w:docPartBody>
        <w:p w:rsidR="007B6089" w:rsidRDefault="007B6089">
          <w:pPr>
            <w:pStyle w:val="FC992A4D25474C999E29204EE273BCFF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3406793A23634387BA0B955FA2DA8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156D-84A6-4E2D-9DDB-25DB67B35604}"/>
      </w:docPartPr>
      <w:docPartBody>
        <w:p w:rsidR="007B6089" w:rsidRDefault="007B6089">
          <w:pPr>
            <w:pStyle w:val="3406793A23634387BA0B955FA2DA899A"/>
          </w:pPr>
          <w:r w:rsidRPr="004537BB">
            <w:rPr>
              <w:rStyle w:val="Estilo5"/>
              <w:i/>
              <w:color w:val="FF0000"/>
            </w:rPr>
            <w:t xml:space="preserve">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</w:t>
          </w:r>
        </w:p>
      </w:docPartBody>
    </w:docPart>
    <w:docPart>
      <w:docPartPr>
        <w:name w:val="FE70BE10FAC246138ECEFD480D647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1F1DE-6806-4B9F-B996-B2982B2F0A5E}"/>
      </w:docPartPr>
      <w:docPartBody>
        <w:p w:rsidR="007B6089" w:rsidRDefault="007B6089">
          <w:pPr>
            <w:pStyle w:val="FE70BE10FAC246138ECEFD480D647513"/>
          </w:pPr>
          <w:r w:rsidRPr="00E67BD9">
            <w:rPr>
              <w:rStyle w:val="Estilo5"/>
              <w:i/>
            </w:rPr>
            <w:t xml:space="preserve"> </w:t>
          </w:r>
          <w:r w:rsidRPr="001F576B">
            <w:rPr>
              <w:rStyle w:val="Estilo5"/>
              <w:i/>
              <w:color w:val="FF0000"/>
            </w:rPr>
            <w:t>_  _  _  _</w:t>
          </w:r>
          <w:r w:rsidRPr="00E67BD9">
            <w:rPr>
              <w:rStyle w:val="Estilo5"/>
              <w:i/>
            </w:rPr>
            <w:t xml:space="preserve"> 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2AD146261101428985F82E0BD2630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5C8D7-D47B-4F27-B4E3-0F876A58D477}"/>
      </w:docPartPr>
      <w:docPartBody>
        <w:p w:rsidR="007B6089" w:rsidRDefault="007B6089">
          <w:pPr>
            <w:pStyle w:val="2AD146261101428985F82E0BD26307B4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14EDC8327C2D44A4AEB0784803388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4643-E988-4915-B1DB-0B00AD682D73}"/>
      </w:docPartPr>
      <w:docPartBody>
        <w:p w:rsidR="007B6089" w:rsidRDefault="007B6089">
          <w:pPr>
            <w:pStyle w:val="14EDC8327C2D44A4AEB0784803388219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B92F08590ECD49C997625FC85CDC9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6369-5D37-43A8-B562-FFE4A68BA75D}"/>
      </w:docPartPr>
      <w:docPartBody>
        <w:p w:rsidR="007B6089" w:rsidRDefault="007B6089">
          <w:pPr>
            <w:pStyle w:val="B92F08590ECD49C997625FC85CDC917C"/>
          </w:pPr>
          <w:r w:rsidRPr="004537BB">
            <w:rPr>
              <w:rStyle w:val="Estilo5"/>
              <w:i/>
              <w:color w:val="FF0000"/>
            </w:rPr>
            <w:t xml:space="preserve">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</w:t>
          </w:r>
        </w:p>
      </w:docPartBody>
    </w:docPart>
    <w:docPart>
      <w:docPartPr>
        <w:name w:val="707F1F425E8043368DBE446BF488B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DB4D-3A41-4630-8132-F5D77C991348}"/>
      </w:docPartPr>
      <w:docPartBody>
        <w:p w:rsidR="007B6089" w:rsidRDefault="007B6089">
          <w:pPr>
            <w:pStyle w:val="707F1F425E8043368DBE446BF488BC64"/>
          </w:pPr>
          <w:r w:rsidRPr="00E67BD9">
            <w:rPr>
              <w:rStyle w:val="Estilo5"/>
              <w:i/>
            </w:rPr>
            <w:t xml:space="preserve"> </w:t>
          </w:r>
          <w:r w:rsidRPr="001F576B">
            <w:rPr>
              <w:rStyle w:val="Estilo5"/>
              <w:i/>
              <w:color w:val="FF0000"/>
            </w:rPr>
            <w:t>_  _  _  _</w:t>
          </w:r>
          <w:r w:rsidRPr="00E67BD9">
            <w:rPr>
              <w:rStyle w:val="Estilo5"/>
              <w:i/>
            </w:rPr>
            <w:t xml:space="preserve"> 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A264B9945422462680F471AAA4799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22C0F-ABEE-498C-9824-20ACDF0E71D6}"/>
      </w:docPartPr>
      <w:docPartBody>
        <w:p w:rsidR="007B6089" w:rsidRDefault="007B6089">
          <w:pPr>
            <w:pStyle w:val="A264B9945422462680F471AAA4799BB7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E5A8DA5032F44EF69C4DA94FAE53B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43A32-B6A9-49BA-80A1-1593AC5D6D3C}"/>
      </w:docPartPr>
      <w:docPartBody>
        <w:p w:rsidR="007B6089" w:rsidRDefault="007B6089">
          <w:pPr>
            <w:pStyle w:val="E5A8DA5032F44EF69C4DA94FAE53BA2B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2905D65E6D70466C896A0A293D346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728B3-A4CB-4626-A8F8-8A7124CF6589}"/>
      </w:docPartPr>
      <w:docPartBody>
        <w:p w:rsidR="007B6089" w:rsidRDefault="007B6089">
          <w:pPr>
            <w:pStyle w:val="2905D65E6D70466C896A0A293D346581"/>
          </w:pPr>
          <w:r w:rsidRPr="004537BB">
            <w:rPr>
              <w:rStyle w:val="Estilo5"/>
              <w:i/>
              <w:color w:val="FF0000"/>
            </w:rPr>
            <w:t xml:space="preserve">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</w:t>
          </w:r>
        </w:p>
      </w:docPartBody>
    </w:docPart>
    <w:docPart>
      <w:docPartPr>
        <w:name w:val="315750279BB04442B5E3A6C875396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F7DB4-2D32-44B0-B3CC-2406B38758C1}"/>
      </w:docPartPr>
      <w:docPartBody>
        <w:p w:rsidR="007B6089" w:rsidRDefault="007B6089">
          <w:pPr>
            <w:pStyle w:val="315750279BB04442B5E3A6C875396BA0"/>
          </w:pPr>
          <w:r w:rsidRPr="00E67BD9">
            <w:rPr>
              <w:rStyle w:val="Estilo5"/>
              <w:i/>
            </w:rPr>
            <w:t xml:space="preserve"> </w:t>
          </w:r>
          <w:r w:rsidRPr="001F576B">
            <w:rPr>
              <w:rStyle w:val="Estilo5"/>
              <w:i/>
              <w:color w:val="FF0000"/>
            </w:rPr>
            <w:t>_  _  _  _</w:t>
          </w:r>
          <w:r w:rsidRPr="00E67BD9">
            <w:rPr>
              <w:rStyle w:val="Estilo5"/>
              <w:i/>
            </w:rPr>
            <w:t xml:space="preserve"> 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91E6DBAECB714CAD8AE6558AE49D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34FAA-A636-412C-B564-5DB753F459BC}"/>
      </w:docPartPr>
      <w:docPartBody>
        <w:p w:rsidR="007B6089" w:rsidRDefault="007B6089">
          <w:pPr>
            <w:pStyle w:val="91E6DBAECB714CAD8AE6558AE49D5AB9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31C71273FB5A41E5B4872B71F736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B81C5-35FB-48AB-942A-1D17537727A5}"/>
      </w:docPartPr>
      <w:docPartBody>
        <w:p w:rsidR="007B6089" w:rsidRDefault="007B6089">
          <w:pPr>
            <w:pStyle w:val="31C71273FB5A41E5B4872B71F736CE76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7471F2B500AB4F27AC59CD5EBCB32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41B2-A37D-4788-996A-0B7B32EF89D1}"/>
      </w:docPartPr>
      <w:docPartBody>
        <w:p w:rsidR="007B6089" w:rsidRDefault="007B6089">
          <w:pPr>
            <w:pStyle w:val="7471F2B500AB4F27AC59CD5EBCB3256F"/>
          </w:pPr>
          <w:r w:rsidRPr="004537BB">
            <w:rPr>
              <w:rStyle w:val="Estilo5"/>
              <w:i/>
              <w:color w:val="FF0000"/>
            </w:rPr>
            <w:t xml:space="preserve">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</w:t>
          </w:r>
        </w:p>
      </w:docPartBody>
    </w:docPart>
    <w:docPart>
      <w:docPartPr>
        <w:name w:val="32665D66D2D84345B07395C7ADF82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06D85-5D70-4E9D-BEC7-24CC20307226}"/>
      </w:docPartPr>
      <w:docPartBody>
        <w:p w:rsidR="007B6089" w:rsidRDefault="007B6089">
          <w:pPr>
            <w:pStyle w:val="32665D66D2D84345B07395C7ADF82DD3"/>
          </w:pPr>
          <w:r w:rsidRPr="00E67BD9">
            <w:rPr>
              <w:rStyle w:val="Estilo5"/>
              <w:i/>
            </w:rPr>
            <w:t xml:space="preserve"> </w:t>
          </w:r>
          <w:r w:rsidRPr="001F576B">
            <w:rPr>
              <w:rStyle w:val="Estilo5"/>
              <w:i/>
              <w:color w:val="FF0000"/>
            </w:rPr>
            <w:t>_  _  _  _</w:t>
          </w:r>
          <w:r w:rsidRPr="00E67BD9">
            <w:rPr>
              <w:rStyle w:val="Estilo5"/>
              <w:i/>
            </w:rPr>
            <w:t xml:space="preserve"> 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C8A7262049584BB1B7AFF912922FB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2B3F-75B2-4983-8C17-47AF904225A9}"/>
      </w:docPartPr>
      <w:docPartBody>
        <w:p w:rsidR="007B6089" w:rsidRDefault="007B6089">
          <w:pPr>
            <w:pStyle w:val="C8A7262049584BB1B7AFF912922FB178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AB11C43983BE424684EE09EF0518A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9C96E-7330-4425-85A7-0FE0ABEE0198}"/>
      </w:docPartPr>
      <w:docPartBody>
        <w:p w:rsidR="007B6089" w:rsidRDefault="007B6089">
          <w:pPr>
            <w:pStyle w:val="AB11C43983BE424684EE09EF0518A3E8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089"/>
    <w:rsid w:val="006870E4"/>
    <w:rsid w:val="007B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FEFE4151DFE947B88369110AA0A9907C">
    <w:name w:val="FEFE4151DFE947B88369110AA0A9907C"/>
  </w:style>
  <w:style w:type="paragraph" w:customStyle="1" w:styleId="48EDED3E42974059B60BC7321E5B332E">
    <w:name w:val="48EDED3E42974059B60BC7321E5B332E"/>
  </w:style>
  <w:style w:type="paragraph" w:customStyle="1" w:styleId="35689CA8EEC84433975737BC0D3ACC56">
    <w:name w:val="35689CA8EEC84433975737BC0D3ACC56"/>
  </w:style>
  <w:style w:type="paragraph" w:customStyle="1" w:styleId="203B12EA22FB455CA879650A35E6C3B6">
    <w:name w:val="203B12EA22FB455CA879650A35E6C3B6"/>
  </w:style>
  <w:style w:type="paragraph" w:customStyle="1" w:styleId="58129DF70FCF432FBC6DC872116549E3">
    <w:name w:val="58129DF70FCF432FBC6DC872116549E3"/>
  </w:style>
  <w:style w:type="paragraph" w:customStyle="1" w:styleId="F81209DC7C314C8CA60C6F88860A4BEF">
    <w:name w:val="F81209DC7C314C8CA60C6F88860A4BEF"/>
  </w:style>
  <w:style w:type="paragraph" w:customStyle="1" w:styleId="93008224156E4AF8AEBFA1BC201CF9BB">
    <w:name w:val="93008224156E4AF8AEBFA1BC201CF9BB"/>
  </w:style>
  <w:style w:type="paragraph" w:customStyle="1" w:styleId="39A57D2C898D4BEAB22A4A14B4FECA68">
    <w:name w:val="39A57D2C898D4BEAB22A4A14B4FECA68"/>
  </w:style>
  <w:style w:type="paragraph" w:customStyle="1" w:styleId="2B0207379ADC4E478198C08EA0D2D7AE">
    <w:name w:val="2B0207379ADC4E478198C08EA0D2D7AE"/>
  </w:style>
  <w:style w:type="paragraph" w:customStyle="1" w:styleId="B9D02260A62D42608FCDA9BF38DCA83B">
    <w:name w:val="B9D02260A62D42608FCDA9BF38DCA83B"/>
  </w:style>
  <w:style w:type="paragraph" w:customStyle="1" w:styleId="FC992A4D25474C999E29204EE273BCFF">
    <w:name w:val="FC992A4D25474C999E29204EE273BCFF"/>
  </w:style>
  <w:style w:type="paragraph" w:customStyle="1" w:styleId="3406793A23634387BA0B955FA2DA899A">
    <w:name w:val="3406793A23634387BA0B955FA2DA899A"/>
  </w:style>
  <w:style w:type="paragraph" w:customStyle="1" w:styleId="FE70BE10FAC246138ECEFD480D647513">
    <w:name w:val="FE70BE10FAC246138ECEFD480D647513"/>
  </w:style>
  <w:style w:type="paragraph" w:customStyle="1" w:styleId="2AD146261101428985F82E0BD26307B4">
    <w:name w:val="2AD146261101428985F82E0BD26307B4"/>
  </w:style>
  <w:style w:type="paragraph" w:customStyle="1" w:styleId="14EDC8327C2D44A4AEB0784803388219">
    <w:name w:val="14EDC8327C2D44A4AEB0784803388219"/>
  </w:style>
  <w:style w:type="paragraph" w:customStyle="1" w:styleId="B92F08590ECD49C997625FC85CDC917C">
    <w:name w:val="B92F08590ECD49C997625FC85CDC917C"/>
  </w:style>
  <w:style w:type="paragraph" w:customStyle="1" w:styleId="707F1F425E8043368DBE446BF488BC64">
    <w:name w:val="707F1F425E8043368DBE446BF488BC64"/>
  </w:style>
  <w:style w:type="paragraph" w:customStyle="1" w:styleId="A264B9945422462680F471AAA4799BB7">
    <w:name w:val="A264B9945422462680F471AAA4799BB7"/>
  </w:style>
  <w:style w:type="paragraph" w:customStyle="1" w:styleId="E5A8DA5032F44EF69C4DA94FAE53BA2B">
    <w:name w:val="E5A8DA5032F44EF69C4DA94FAE53BA2B"/>
  </w:style>
  <w:style w:type="paragraph" w:customStyle="1" w:styleId="2905D65E6D70466C896A0A293D346581">
    <w:name w:val="2905D65E6D70466C896A0A293D346581"/>
  </w:style>
  <w:style w:type="paragraph" w:customStyle="1" w:styleId="315750279BB04442B5E3A6C875396BA0">
    <w:name w:val="315750279BB04442B5E3A6C875396BA0"/>
  </w:style>
  <w:style w:type="paragraph" w:customStyle="1" w:styleId="91E6DBAECB714CAD8AE6558AE49D5AB9">
    <w:name w:val="91E6DBAECB714CAD8AE6558AE49D5AB9"/>
  </w:style>
  <w:style w:type="paragraph" w:customStyle="1" w:styleId="31C71273FB5A41E5B4872B71F736CE76">
    <w:name w:val="31C71273FB5A41E5B4872B71F736CE76"/>
  </w:style>
  <w:style w:type="paragraph" w:customStyle="1" w:styleId="7471F2B500AB4F27AC59CD5EBCB3256F">
    <w:name w:val="7471F2B500AB4F27AC59CD5EBCB3256F"/>
  </w:style>
  <w:style w:type="paragraph" w:customStyle="1" w:styleId="32665D66D2D84345B07395C7ADF82DD3">
    <w:name w:val="32665D66D2D84345B07395C7ADF82DD3"/>
  </w:style>
  <w:style w:type="paragraph" w:customStyle="1" w:styleId="C8A7262049584BB1B7AFF912922FB178">
    <w:name w:val="C8A7262049584BB1B7AFF912922FB178"/>
  </w:style>
  <w:style w:type="paragraph" w:customStyle="1" w:styleId="AB11C43983BE424684EE09EF0518A3E8">
    <w:name w:val="AB11C43983BE424684EE09EF0518A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79BD1-A92A-47FB-91B2-1F40D848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103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mavireta08@gmail.com</cp:lastModifiedBy>
  <cp:revision>2</cp:revision>
  <cp:lastPrinted>2016-08-29T19:24:00Z</cp:lastPrinted>
  <dcterms:created xsi:type="dcterms:W3CDTF">2025-07-23T16:00:00Z</dcterms:created>
  <dcterms:modified xsi:type="dcterms:W3CDTF">2025-07-23T16:00:00Z</dcterms:modified>
</cp:coreProperties>
</file>